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1150C" w14:textId="0741B1B9" w:rsidR="001013AE" w:rsidRPr="00FC0108" w:rsidRDefault="00066676" w:rsidP="00ED412B">
      <w:pPr>
        <w:pStyle w:val="Heading1"/>
        <w:jc w:val="center"/>
        <w:rPr>
          <w:rFonts w:ascii="Arial" w:hAnsi="Arial" w:cs="Arial"/>
        </w:rPr>
      </w:pPr>
      <w:r w:rsidRPr="00FC0108">
        <w:rPr>
          <w:rFonts w:ascii="Arial" w:hAnsi="Arial" w:cs="Arial"/>
        </w:rPr>
        <w:t xml:space="preserve">OMERACT </w:t>
      </w:r>
      <w:r w:rsidR="0043089C" w:rsidRPr="00FC0108">
        <w:rPr>
          <w:rFonts w:ascii="Arial" w:hAnsi="Arial" w:cs="Arial"/>
        </w:rPr>
        <w:t>DOmain definition report</w:t>
      </w:r>
    </w:p>
    <w:p w14:paraId="04DCCAEC" w14:textId="6FF68743" w:rsidR="00750C0B" w:rsidRDefault="00750C0B" w:rsidP="0BBC5955">
      <w:pPr>
        <w:pStyle w:val="Heading2"/>
        <w:rPr>
          <w:rFonts w:ascii="Arial" w:hAnsi="Arial" w:cs="Arial"/>
        </w:rPr>
      </w:pPr>
      <w:r w:rsidRPr="00FC0108">
        <w:rPr>
          <w:rFonts w:ascii="Arial" w:hAnsi="Arial" w:cs="Arial"/>
        </w:rPr>
        <w:t>WORKING GROUP:</w:t>
      </w:r>
      <w:r w:rsidR="00CF08E9">
        <w:rPr>
          <w:rFonts w:ascii="Arial" w:hAnsi="Arial" w:cs="Arial"/>
        </w:rPr>
        <w:t xml:space="preserve"> </w:t>
      </w:r>
      <w:r w:rsidR="00CF08E9" w:rsidRPr="009C3C0D">
        <w:rPr>
          <w:rFonts w:ascii="Arial" w:eastAsia="MS Gothic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08E9" w:rsidRPr="009C3C0D">
        <w:rPr>
          <w:rFonts w:ascii="Arial" w:eastAsia="MS Gothic" w:hAnsi="Arial" w:cs="Arial"/>
          <w:color w:val="000000" w:themeColor="text1"/>
        </w:rPr>
        <w:instrText xml:space="preserve"> FORMTEXT </w:instrText>
      </w:r>
      <w:r w:rsidR="00CF08E9" w:rsidRPr="009C3C0D">
        <w:rPr>
          <w:rFonts w:ascii="Arial" w:eastAsia="MS Gothic" w:hAnsi="Arial" w:cs="Arial"/>
          <w:color w:val="000000" w:themeColor="text1"/>
        </w:rPr>
      </w:r>
      <w:r w:rsidR="00CF08E9" w:rsidRPr="009C3C0D">
        <w:rPr>
          <w:rFonts w:ascii="Arial" w:eastAsia="MS Gothic" w:hAnsi="Arial" w:cs="Arial"/>
          <w:color w:val="000000" w:themeColor="text1"/>
        </w:rPr>
        <w:fldChar w:fldCharType="separate"/>
      </w:r>
      <w:r w:rsidR="00CF08E9" w:rsidRPr="009C3C0D">
        <w:rPr>
          <w:rFonts w:ascii="Arial" w:eastAsia="MS Gothic" w:hAnsi="Arial" w:cs="Arial"/>
          <w:noProof/>
          <w:color w:val="000000" w:themeColor="text1"/>
        </w:rPr>
        <w:t> </w:t>
      </w:r>
      <w:r w:rsidR="00CF08E9" w:rsidRPr="009C3C0D">
        <w:rPr>
          <w:rFonts w:ascii="Arial" w:eastAsia="MS Gothic" w:hAnsi="Arial" w:cs="Arial"/>
          <w:noProof/>
          <w:color w:val="000000" w:themeColor="text1"/>
        </w:rPr>
        <w:t> </w:t>
      </w:r>
      <w:r w:rsidR="00CF08E9" w:rsidRPr="009C3C0D">
        <w:rPr>
          <w:rFonts w:ascii="Arial" w:eastAsia="MS Gothic" w:hAnsi="Arial" w:cs="Arial"/>
          <w:noProof/>
          <w:color w:val="000000" w:themeColor="text1"/>
        </w:rPr>
        <w:t> </w:t>
      </w:r>
      <w:r w:rsidR="00CF08E9" w:rsidRPr="009C3C0D">
        <w:rPr>
          <w:rFonts w:ascii="Arial" w:eastAsia="MS Gothic" w:hAnsi="Arial" w:cs="Arial"/>
          <w:noProof/>
          <w:color w:val="000000" w:themeColor="text1"/>
        </w:rPr>
        <w:t> </w:t>
      </w:r>
      <w:r w:rsidR="00CF08E9" w:rsidRPr="009C3C0D">
        <w:rPr>
          <w:rFonts w:ascii="Arial" w:eastAsia="MS Gothic" w:hAnsi="Arial" w:cs="Arial"/>
          <w:noProof/>
          <w:color w:val="000000" w:themeColor="text1"/>
        </w:rPr>
        <w:t> </w:t>
      </w:r>
      <w:r w:rsidR="00CF08E9" w:rsidRPr="009C3C0D">
        <w:rPr>
          <w:rFonts w:ascii="Arial" w:eastAsia="MS Gothic" w:hAnsi="Arial" w:cs="Arial"/>
          <w:color w:val="000000" w:themeColor="text1"/>
        </w:rPr>
        <w:fldChar w:fldCharType="end"/>
      </w:r>
    </w:p>
    <w:p w14:paraId="7284F806" w14:textId="77777777" w:rsidR="002F49B4" w:rsidRDefault="002F49B4" w:rsidP="002F49B4"/>
    <w:p w14:paraId="0E2D7E3B" w14:textId="5072849C" w:rsidR="00CB772C" w:rsidRPr="009C3C0D" w:rsidRDefault="00CB772C" w:rsidP="002F49B4">
      <w:pPr>
        <w:rPr>
          <w:rFonts w:ascii="Arial" w:eastAsia="MS Gothic" w:hAnsi="Arial" w:cs="Arial"/>
          <w:b/>
          <w:bCs/>
          <w:color w:val="000000" w:themeColor="text1"/>
          <w:sz w:val="22"/>
          <w:szCs w:val="22"/>
        </w:rPr>
      </w:pPr>
      <w:r w:rsidRPr="009C3C0D">
        <w:rPr>
          <w:rFonts w:ascii="Arial" w:eastAsia="MS Gothic" w:hAnsi="Arial" w:cs="Arial"/>
          <w:b/>
          <w:bCs/>
          <w:color w:val="000000" w:themeColor="text1"/>
          <w:sz w:val="22"/>
          <w:szCs w:val="22"/>
        </w:rPr>
        <w:t xml:space="preserve">Date Completed: </w:t>
      </w:r>
      <w:r w:rsidR="00C72C1A">
        <w:rPr>
          <w:rFonts w:ascii="Arial" w:eastAsia="MS Gothic" w:hAnsi="Arial" w:cs="Arial"/>
          <w:color w:val="000000" w:themeColor="text1"/>
          <w:sz w:val="22"/>
          <w:szCs w:val="22"/>
        </w:rPr>
        <w:fldChar w:fldCharType="begin">
          <w:ffData>
            <w:name w:val="Date"/>
            <w:enabled/>
            <w:calcOnExit w:val="0"/>
            <w:textInput>
              <w:type w:val="date"/>
              <w:format w:val="MMMM d, yyyy"/>
            </w:textInput>
          </w:ffData>
        </w:fldChar>
      </w:r>
      <w:bookmarkStart w:id="0" w:name="Date"/>
      <w:r w:rsidR="00C72C1A">
        <w:rPr>
          <w:rFonts w:ascii="Arial" w:eastAsia="MS Gothic" w:hAnsi="Arial" w:cs="Arial"/>
          <w:color w:val="000000" w:themeColor="text1"/>
          <w:sz w:val="22"/>
          <w:szCs w:val="22"/>
        </w:rPr>
        <w:instrText xml:space="preserve"> FORMTEXT </w:instrText>
      </w:r>
      <w:r w:rsidR="00C72C1A">
        <w:rPr>
          <w:rFonts w:ascii="Arial" w:eastAsia="MS Gothic" w:hAnsi="Arial" w:cs="Arial"/>
          <w:color w:val="000000" w:themeColor="text1"/>
          <w:sz w:val="22"/>
          <w:szCs w:val="22"/>
        </w:rPr>
      </w:r>
      <w:r w:rsidR="00C72C1A">
        <w:rPr>
          <w:rFonts w:ascii="Arial" w:eastAsia="MS Gothic" w:hAnsi="Arial" w:cs="Arial"/>
          <w:color w:val="000000" w:themeColor="text1"/>
          <w:sz w:val="22"/>
          <w:szCs w:val="22"/>
        </w:rPr>
        <w:fldChar w:fldCharType="separate"/>
      </w:r>
      <w:r w:rsidR="00C72C1A">
        <w:rPr>
          <w:rFonts w:ascii="Arial" w:eastAsia="MS Gothic" w:hAnsi="Arial" w:cs="Arial"/>
          <w:noProof/>
          <w:color w:val="000000" w:themeColor="text1"/>
          <w:sz w:val="22"/>
          <w:szCs w:val="22"/>
        </w:rPr>
        <w:t> </w:t>
      </w:r>
      <w:r w:rsidR="00C72C1A">
        <w:rPr>
          <w:rFonts w:ascii="Arial" w:eastAsia="MS Gothic" w:hAnsi="Arial" w:cs="Arial"/>
          <w:noProof/>
          <w:color w:val="000000" w:themeColor="text1"/>
          <w:sz w:val="22"/>
          <w:szCs w:val="22"/>
        </w:rPr>
        <w:t> </w:t>
      </w:r>
      <w:r w:rsidR="00C72C1A">
        <w:rPr>
          <w:rFonts w:ascii="Arial" w:eastAsia="MS Gothic" w:hAnsi="Arial" w:cs="Arial"/>
          <w:noProof/>
          <w:color w:val="000000" w:themeColor="text1"/>
          <w:sz w:val="22"/>
          <w:szCs w:val="22"/>
        </w:rPr>
        <w:t> </w:t>
      </w:r>
      <w:r w:rsidR="00C72C1A">
        <w:rPr>
          <w:rFonts w:ascii="Arial" w:eastAsia="MS Gothic" w:hAnsi="Arial" w:cs="Arial"/>
          <w:noProof/>
          <w:color w:val="000000" w:themeColor="text1"/>
          <w:sz w:val="22"/>
          <w:szCs w:val="22"/>
        </w:rPr>
        <w:t> </w:t>
      </w:r>
      <w:r w:rsidR="00C72C1A">
        <w:rPr>
          <w:rFonts w:ascii="Arial" w:eastAsia="MS Gothic" w:hAnsi="Arial" w:cs="Arial"/>
          <w:noProof/>
          <w:color w:val="000000" w:themeColor="text1"/>
          <w:sz w:val="22"/>
          <w:szCs w:val="22"/>
        </w:rPr>
        <w:t> </w:t>
      </w:r>
      <w:r w:rsidR="00C72C1A">
        <w:rPr>
          <w:rFonts w:ascii="Arial" w:eastAsia="MS Gothic" w:hAnsi="Arial" w:cs="Arial"/>
          <w:color w:val="000000" w:themeColor="text1"/>
          <w:sz w:val="22"/>
          <w:szCs w:val="22"/>
        </w:rPr>
        <w:fldChar w:fldCharType="end"/>
      </w:r>
      <w:bookmarkEnd w:id="0"/>
    </w:p>
    <w:p w14:paraId="6BE4D132" w14:textId="77777777" w:rsidR="00CB772C" w:rsidRPr="009C3C0D" w:rsidRDefault="00CB772C" w:rsidP="002F49B4">
      <w:pPr>
        <w:rPr>
          <w:sz w:val="22"/>
          <w:szCs w:val="22"/>
        </w:rPr>
      </w:pPr>
    </w:p>
    <w:tbl>
      <w:tblPr>
        <w:tblW w:w="11766" w:type="dxa"/>
        <w:tblInd w:w="-431" w:type="dxa"/>
        <w:tblLook w:val="04A0" w:firstRow="1" w:lastRow="0" w:firstColumn="1" w:lastColumn="0" w:noHBand="0" w:noVBand="1"/>
      </w:tblPr>
      <w:tblGrid>
        <w:gridCol w:w="2269"/>
        <w:gridCol w:w="2552"/>
        <w:gridCol w:w="2126"/>
        <w:gridCol w:w="1984"/>
        <w:gridCol w:w="2835"/>
      </w:tblGrid>
      <w:tr w:rsidR="0057362E" w:rsidRPr="009C3C0D" w14:paraId="26FCD2BF" w14:textId="77777777" w:rsidTr="00DC6B79">
        <w:trPr>
          <w:trHeight w:val="6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9D42" w14:textId="77C5D045" w:rsidR="002F49B4" w:rsidRPr="009C3C0D" w:rsidRDefault="002F49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3C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Population: </w: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C64B" w14:textId="7AD3E4DE" w:rsidR="002F49B4" w:rsidRPr="009C3C0D" w:rsidRDefault="002F49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3C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CA"/>
              </w:rPr>
              <w:t xml:space="preserve">Intervention(s): </w: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F281" w14:textId="2E0017F4" w:rsidR="002F49B4" w:rsidRPr="009C3C0D" w:rsidRDefault="002F49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3C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Control(s): </w: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0EBC" w14:textId="54A3B67E" w:rsidR="002F49B4" w:rsidRPr="009C3C0D" w:rsidRDefault="002F49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3C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Outcome: </w: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3443" w14:textId="279CEB39" w:rsidR="002F49B4" w:rsidRPr="009C3C0D" w:rsidRDefault="002F49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3C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Context: </w: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B772C" w:rsidRPr="009C3C0D" w14:paraId="35F9E966" w14:textId="77777777" w:rsidTr="00DC6B79">
        <w:trPr>
          <w:trHeight w:val="4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14:paraId="4C2DAC26" w14:textId="77777777" w:rsidR="002F49B4" w:rsidRPr="009C3C0D" w:rsidRDefault="002F49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3C0D">
              <w:rPr>
                <w:rFonts w:ascii="Arial" w:hAnsi="Arial" w:cs="Arial"/>
                <w:b/>
                <w:bCs/>
                <w:sz w:val="22"/>
                <w:szCs w:val="22"/>
              </w:rPr>
              <w:t>Core Domain: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14:paraId="0F320194" w14:textId="11EE231D" w:rsidR="002F49B4" w:rsidRPr="009C3C0D" w:rsidRDefault="00CB77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</w:r>
            <w:r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2F49B4" w:rsidRPr="009C3C0D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734118" w14:textId="77777777" w:rsidR="002F49B4" w:rsidRPr="009C3C0D" w:rsidRDefault="002F4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C0D">
              <w:rPr>
                <w:rFonts w:ascii="Arial" w:hAnsi="Arial" w:cs="Arial"/>
                <w:sz w:val="22"/>
                <w:szCs w:val="22"/>
              </w:rPr>
              <w:t xml:space="preserve">Is this part of a broader domain? </w:t>
            </w:r>
          </w:p>
        </w:tc>
        <w:bookmarkStart w:id="1" w:name="RANGE!E2"/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94DD48" w14:textId="690FF013" w:rsidR="002F49B4" w:rsidRPr="009C3C0D" w:rsidRDefault="00CB772C" w:rsidP="00FD22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C0D">
              <w:rPr>
                <w:rFonts w:ascii="Arial" w:eastAsia="MS Gothic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C0D">
              <w:rPr>
                <w:rFonts w:ascii="Arial" w:eastAsia="MS Gothic" w:hAnsi="Arial" w:cs="Arial"/>
                <w:b/>
                <w:sz w:val="22"/>
                <w:szCs w:val="22"/>
              </w:rPr>
              <w:instrText xml:space="preserve"> FORMCHECKBOX </w:instrText>
            </w:r>
            <w:r w:rsidR="00C72C1A">
              <w:rPr>
                <w:rFonts w:ascii="Arial" w:eastAsia="MS Gothic" w:hAnsi="Arial" w:cs="Arial"/>
                <w:b/>
                <w:sz w:val="22"/>
                <w:szCs w:val="22"/>
              </w:rPr>
            </w:r>
            <w:r w:rsidR="00C72C1A">
              <w:rPr>
                <w:rFonts w:ascii="Arial" w:eastAsia="MS Gothic" w:hAnsi="Arial" w:cs="Arial"/>
                <w:b/>
                <w:sz w:val="22"/>
                <w:szCs w:val="22"/>
              </w:rPr>
              <w:fldChar w:fldCharType="separate"/>
            </w:r>
            <w:r w:rsidRPr="009C3C0D">
              <w:rPr>
                <w:rFonts w:ascii="Arial" w:eastAsia="MS Gothic" w:hAnsi="Arial" w:cs="Arial"/>
                <w:b/>
                <w:sz w:val="22"/>
                <w:szCs w:val="22"/>
              </w:rPr>
              <w:fldChar w:fldCharType="end"/>
            </w:r>
            <w:r w:rsidRPr="009C3C0D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2F49B4" w:rsidRPr="009C3C0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bookmarkEnd w:id="1"/>
          </w:p>
        </w:tc>
      </w:tr>
      <w:tr w:rsidR="00CB772C" w:rsidRPr="009C3C0D" w14:paraId="20ED1592" w14:textId="77777777" w:rsidTr="00DC6B79">
        <w:trPr>
          <w:trHeight w:val="887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CA84" w14:textId="77777777" w:rsidR="002F49B4" w:rsidRPr="009C3C0D" w:rsidRDefault="002F49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50956" w14:textId="77777777" w:rsidR="002F49B4" w:rsidRPr="009C3C0D" w:rsidRDefault="002F49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0AD9" w14:textId="77777777" w:rsidR="002F49B4" w:rsidRPr="009C3C0D" w:rsidRDefault="002F4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bookmarkStart w:id="2" w:name="RANGE!E3"/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F776B4" w14:textId="77777777" w:rsidR="002F49B4" w:rsidRPr="009C3C0D" w:rsidRDefault="00CB772C" w:rsidP="00FD22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C0D">
              <w:rPr>
                <w:rFonts w:ascii="Arial" w:eastAsia="MS Gothic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C0D">
              <w:rPr>
                <w:rFonts w:ascii="Arial" w:eastAsia="MS Gothic" w:hAnsi="Arial" w:cs="Arial"/>
                <w:b/>
                <w:sz w:val="22"/>
                <w:szCs w:val="22"/>
              </w:rPr>
              <w:instrText xml:space="preserve"> FORMCHECKBOX </w:instrText>
            </w:r>
            <w:r w:rsidR="00C72C1A">
              <w:rPr>
                <w:rFonts w:ascii="Arial" w:eastAsia="MS Gothic" w:hAnsi="Arial" w:cs="Arial"/>
                <w:b/>
                <w:sz w:val="22"/>
                <w:szCs w:val="22"/>
              </w:rPr>
            </w:r>
            <w:r w:rsidR="00C72C1A">
              <w:rPr>
                <w:rFonts w:ascii="Arial" w:eastAsia="MS Gothic" w:hAnsi="Arial" w:cs="Arial"/>
                <w:b/>
                <w:sz w:val="22"/>
                <w:szCs w:val="22"/>
              </w:rPr>
              <w:fldChar w:fldCharType="separate"/>
            </w:r>
            <w:r w:rsidRPr="009C3C0D">
              <w:rPr>
                <w:rFonts w:ascii="Arial" w:eastAsia="MS Gothic" w:hAnsi="Arial" w:cs="Arial"/>
                <w:b/>
                <w:sz w:val="22"/>
                <w:szCs w:val="22"/>
              </w:rPr>
              <w:fldChar w:fldCharType="end"/>
            </w:r>
            <w:r w:rsidRPr="009C3C0D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2F49B4" w:rsidRPr="009C3C0D">
              <w:rPr>
                <w:rFonts w:ascii="Arial" w:hAnsi="Arial" w:cs="Arial"/>
                <w:color w:val="000000"/>
                <w:sz w:val="22"/>
                <w:szCs w:val="22"/>
              </w:rPr>
              <w:t xml:space="preserve">Yes. If yes, which one: </w:t>
            </w:r>
            <w:bookmarkEnd w:id="2"/>
          </w:p>
          <w:p w14:paraId="047AC3B7" w14:textId="77777777" w:rsidR="00FD2238" w:rsidRPr="009C3C0D" w:rsidRDefault="00FD2238" w:rsidP="00FD22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F1022C" w14:textId="255B1521" w:rsidR="00FD2238" w:rsidRPr="009C3C0D" w:rsidRDefault="00FD2238" w:rsidP="00FD22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C0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</w:r>
            <w:r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Pr="009C3C0D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 </w:t>
            </w:r>
          </w:p>
        </w:tc>
      </w:tr>
      <w:tr w:rsidR="009C3C0D" w:rsidRPr="009C3C0D" w14:paraId="746BE27F" w14:textId="77777777" w:rsidTr="00DC6B79">
        <w:trPr>
          <w:trHeight w:val="12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26155BC" w14:textId="4C946AC5" w:rsidR="002F49B4" w:rsidRPr="009C3C0D" w:rsidRDefault="002F49B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3C0D">
              <w:rPr>
                <w:rFonts w:ascii="Arial" w:hAnsi="Arial" w:cs="Arial"/>
                <w:b/>
                <w:bCs/>
                <w:sz w:val="22"/>
                <w:szCs w:val="22"/>
              </w:rPr>
              <w:t>Detailed Definition:</w:t>
            </w:r>
            <w:r w:rsidRPr="009C3C0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B22E304" w14:textId="5A42675A" w:rsidR="002F49B4" w:rsidRPr="009C3C0D" w:rsidRDefault="002F49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C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C3C0D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t> </w:t>
            </w:r>
            <w:r w:rsidR="009C3C0D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t> </w:t>
            </w:r>
            <w:r w:rsidR="009C3C0D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t> </w:t>
            </w:r>
            <w:r w:rsidR="009C3C0D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t> </w:t>
            </w:r>
            <w:r w:rsidR="009C3C0D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CB772C" w:rsidRPr="009C3C0D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 </w:t>
            </w:r>
          </w:p>
        </w:tc>
      </w:tr>
      <w:tr w:rsidR="00851A22" w:rsidRPr="009C3C0D" w14:paraId="5D3B448D" w14:textId="77777777" w:rsidTr="00DC6B79">
        <w:trPr>
          <w:trHeight w:val="4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E0B4"/>
            <w:vAlign w:val="center"/>
            <w:hideMark/>
          </w:tcPr>
          <w:p w14:paraId="12828157" w14:textId="125511AD" w:rsidR="00CB772C" w:rsidRPr="009C3C0D" w:rsidRDefault="00851A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C0D">
              <w:rPr>
                <w:rFonts w:ascii="Arial" w:hAnsi="Arial" w:cs="Arial"/>
                <w:b/>
                <w:bCs/>
                <w:sz w:val="22"/>
                <w:szCs w:val="22"/>
              </w:rPr>
              <w:t>Core Area</w:t>
            </w:r>
            <w:r w:rsidR="00CB772C" w:rsidRPr="009C3C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69DD1E5E" w14:textId="188E746B" w:rsidR="00851A22" w:rsidRPr="009C3C0D" w:rsidRDefault="00CB772C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9C3C0D">
              <w:rPr>
                <w:rFonts w:ascii="Arial" w:hAnsi="Arial" w:cs="Arial"/>
                <w:i/>
                <w:iCs/>
                <w:sz w:val="20"/>
                <w:szCs w:val="20"/>
              </w:rPr>
              <w:t>(select from dropdown)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5E0B4"/>
            <w:vAlign w:val="center"/>
          </w:tcPr>
          <w:p w14:paraId="3423D1FA" w14:textId="28AC41D6" w:rsidR="00851A22" w:rsidRPr="009C3C0D" w:rsidRDefault="00CB772C" w:rsidP="00851A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C0D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statusText w:type="text" w:val="Select the OMERACT core area from the dropdown list"/>
                  <w:ddList>
                    <w:listEntry w:val="Life Impact"/>
                    <w:listEntry w:val="Pathophysiological manifestations"/>
                    <w:listEntry w:val="Resource Use"/>
                    <w:listEntry w:val="Death/Lifespan"/>
                  </w:ddList>
                </w:ffData>
              </w:fldChar>
            </w:r>
            <w:bookmarkStart w:id="3" w:name="Dropdown2"/>
            <w:r w:rsidRPr="009C3C0D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FORMDROPDOWN </w:instrText>
            </w:r>
            <w:r w:rsidR="00C72C1A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C72C1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9C3C0D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"/>
            <w:r w:rsidRPr="009C3C0D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bookmarkStart w:id="4" w:name="Dropdown1"/>
            <w:r w:rsidRPr="009C3C0D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FORMDROPDOWN </w:instrText>
            </w:r>
            <w:r w:rsidR="00C72C1A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C72C1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9C3C0D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</w:tr>
      <w:tr w:rsidR="0057362E" w:rsidRPr="009C3C0D" w14:paraId="02EF5AC0" w14:textId="77777777" w:rsidTr="00DC6B79">
        <w:trPr>
          <w:trHeight w:val="91"/>
        </w:trPr>
        <w:tc>
          <w:tcPr>
            <w:tcW w:w="117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5860EB8" w14:textId="77777777" w:rsidR="0057362E" w:rsidRPr="009C3C0D" w:rsidRDefault="0057362E" w:rsidP="00851A22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7362E" w:rsidRPr="009C3C0D" w14:paraId="5BAFC226" w14:textId="77777777" w:rsidTr="00586457">
        <w:trPr>
          <w:trHeight w:val="460"/>
        </w:trPr>
        <w:tc>
          <w:tcPr>
            <w:tcW w:w="117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5FE6685" w14:textId="167DAEA9" w:rsidR="0057362E" w:rsidRPr="009C3C0D" w:rsidRDefault="0057362E" w:rsidP="00573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C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Tracking for future reference</w:t>
            </w:r>
          </w:p>
        </w:tc>
      </w:tr>
      <w:tr w:rsidR="00851A22" w:rsidRPr="009C3C0D" w14:paraId="3FE5F0F7" w14:textId="77777777" w:rsidTr="00DC6B79">
        <w:trPr>
          <w:trHeight w:val="15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43EF" w14:textId="77777777" w:rsidR="00851A22" w:rsidRPr="009C3C0D" w:rsidRDefault="00851A22" w:rsidP="00851A2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C3C0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How did you come to understand this target domain well?</w:t>
            </w:r>
            <w:r w:rsidRPr="009C3C0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FCB8" w14:textId="646A8673" w:rsidR="00851A22" w:rsidRPr="009C3C0D" w:rsidRDefault="00851A22" w:rsidP="00851A22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9C3C0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Qualitative findings &amp; other supporting information</w:t>
            </w:r>
            <w:r w:rsidR="00CB772C" w:rsidRPr="009C3C0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851A22" w:rsidRPr="009C3C0D" w14:paraId="187C8A23" w14:textId="77777777" w:rsidTr="00DC6B79">
        <w:trPr>
          <w:trHeight w:val="15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1090" w14:textId="77777777" w:rsidR="00851A22" w:rsidRPr="009C3C0D" w:rsidRDefault="00851A22" w:rsidP="00851A2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6689" w14:textId="62B5D696" w:rsidR="00851A22" w:rsidRPr="009C3C0D" w:rsidRDefault="00851A22" w:rsidP="00851A22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9C3C0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Other available definitions, frameworks used:</w:t>
            </w:r>
            <w:r w:rsidR="00CB772C" w:rsidRPr="009C3C0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851A22" w:rsidRPr="009C3C0D" w14:paraId="64E83180" w14:textId="77777777" w:rsidTr="00DC6B79">
        <w:trPr>
          <w:trHeight w:val="15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178F" w14:textId="77777777" w:rsidR="00851A22" w:rsidRPr="009C3C0D" w:rsidRDefault="00851A22" w:rsidP="00851A2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C3C0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Are there any “it all depends” type factors. Factors that make a difference in the number/score obtained? 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C7A7" w14:textId="74F6225D" w:rsidR="00851A22" w:rsidRPr="009C3C0D" w:rsidRDefault="00851A22" w:rsidP="00851A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C0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CB772C" w:rsidRPr="009C3C0D">
              <w:rPr>
                <w:rFonts w:ascii="Arial" w:eastAsia="MS Gothic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24C84ABA" w14:textId="109F9AF8" w:rsidR="00E93E07" w:rsidRPr="00FC0108" w:rsidRDefault="00E93E07" w:rsidP="00085466">
      <w:pPr>
        <w:rPr>
          <w:rFonts w:ascii="Arial" w:eastAsia="MS Gothic" w:hAnsi="Arial" w:cs="Arial"/>
          <w:b/>
          <w:bCs/>
          <w:color w:val="365F91"/>
          <w:sz w:val="22"/>
          <w:szCs w:val="22"/>
        </w:rPr>
      </w:pPr>
    </w:p>
    <w:sectPr w:rsidR="00E93E07" w:rsidRPr="00FC0108" w:rsidSect="00484FEE">
      <w:headerReference w:type="default" r:id="rId8"/>
      <w:footerReference w:type="default" r:id="rId9"/>
      <w:pgSz w:w="12240" w:h="15840"/>
      <w:pgMar w:top="720" w:right="720" w:bottom="720" w:left="720" w:header="45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49CAE" w14:textId="77777777" w:rsidR="001F1C63" w:rsidRDefault="001F1C63" w:rsidP="00B72F5F">
      <w:r>
        <w:separator/>
      </w:r>
    </w:p>
  </w:endnote>
  <w:endnote w:type="continuationSeparator" w:id="0">
    <w:p w14:paraId="3E160761" w14:textId="77777777" w:rsidR="001F1C63" w:rsidRDefault="001F1C63" w:rsidP="00B72F5F">
      <w:r>
        <w:continuationSeparator/>
      </w:r>
    </w:p>
  </w:endnote>
  <w:endnote w:type="continuationNotice" w:id="1">
    <w:p w14:paraId="3ECF7696" w14:textId="77777777" w:rsidR="001F1C63" w:rsidRDefault="001F1C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81EE6" w14:textId="57452B28" w:rsidR="00B35A9C" w:rsidRPr="00A14F57" w:rsidRDefault="00A9637D" w:rsidP="00BD3069">
    <w:pPr>
      <w:pStyle w:val="BodyC"/>
      <w:jc w:val="center"/>
      <w:rPr>
        <w:rFonts w:asciiTheme="minorHAnsi" w:hAnsiTheme="minorHAnsi" w:cstheme="minorHAnsi"/>
        <w:b/>
        <w:bCs/>
        <w:sz w:val="21"/>
        <w:szCs w:val="21"/>
      </w:rPr>
    </w:pPr>
    <w:r w:rsidRPr="00A14F57">
      <w:rPr>
        <w:b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5A51A9" wp14:editId="02E9F168">
              <wp:simplePos x="0" y="0"/>
              <wp:positionH relativeFrom="column">
                <wp:posOffset>-440055</wp:posOffset>
              </wp:positionH>
              <wp:positionV relativeFrom="paragraph">
                <wp:posOffset>91085</wp:posOffset>
              </wp:positionV>
              <wp:extent cx="10839797" cy="0"/>
              <wp:effectExtent l="0" t="0" r="635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39797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1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-34.65pt,7.15pt" to="818.9pt,7.15pt" w14:anchorId="76F4F0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">
              <v:stroke joinstyle="miter"/>
            </v:line>
          </w:pict>
        </mc:Fallback>
      </mc:AlternateContent>
    </w:r>
    <w:r w:rsidR="00BF112D" w:rsidRPr="00BF112D">
      <w:rPr>
        <w:rFonts w:asciiTheme="minorHAnsi" w:eastAsia="Calibri" w:hAnsiTheme="minorHAnsi" w:cstheme="minorHAnsi"/>
        <w:b/>
        <w:bCs/>
        <w:sz w:val="16"/>
        <w:szCs w:val="16"/>
      </w:rPr>
      <w:t xml:space="preserve">OMERACT </w:t>
    </w:r>
    <w:r w:rsidR="00BD3069">
      <w:rPr>
        <w:rFonts w:asciiTheme="minorHAnsi" w:eastAsia="Calibri" w:hAnsiTheme="minorHAnsi" w:cstheme="minorHAnsi"/>
        <w:b/>
        <w:bCs/>
        <w:sz w:val="16"/>
        <w:szCs w:val="16"/>
      </w:rPr>
      <w:t>Domain Definition Report</w:t>
    </w:r>
    <w:r w:rsidR="009E758A" w:rsidRPr="00A14F57">
      <w:rPr>
        <w:rFonts w:asciiTheme="minorHAnsi" w:eastAsia="Calibri" w:hAnsiTheme="minorHAnsi" w:cstheme="minorHAnsi"/>
        <w:b/>
        <w:bCs/>
        <w:sz w:val="16"/>
        <w:szCs w:val="16"/>
      </w:rPr>
      <w:tab/>
    </w:r>
    <w:r w:rsidR="00A14F57">
      <w:rPr>
        <w:rFonts w:asciiTheme="minorHAnsi" w:eastAsia="Calibri" w:hAnsiTheme="minorHAnsi" w:cstheme="minorHAnsi"/>
        <w:b/>
        <w:bCs/>
        <w:sz w:val="16"/>
        <w:szCs w:val="16"/>
      </w:rPr>
      <w:tab/>
    </w:r>
    <w:r w:rsidR="00BD3069">
      <w:rPr>
        <w:rFonts w:asciiTheme="minorHAnsi" w:eastAsia="Calibri" w:hAnsiTheme="minorHAnsi" w:cstheme="minorHAnsi"/>
        <w:b/>
        <w:bCs/>
        <w:sz w:val="16"/>
        <w:szCs w:val="16"/>
      </w:rPr>
      <w:tab/>
    </w:r>
    <w:r w:rsidR="00BD3069">
      <w:rPr>
        <w:rFonts w:asciiTheme="minorHAnsi" w:eastAsia="Calibri" w:hAnsiTheme="minorHAnsi" w:cstheme="minorHAnsi"/>
        <w:b/>
        <w:bCs/>
        <w:sz w:val="16"/>
        <w:szCs w:val="16"/>
      </w:rPr>
      <w:tab/>
    </w:r>
    <w:r w:rsidR="00A14F57">
      <w:rPr>
        <w:rFonts w:asciiTheme="minorHAnsi" w:eastAsia="Calibri" w:hAnsiTheme="minorHAnsi" w:cstheme="minorHAnsi"/>
        <w:b/>
        <w:bCs/>
        <w:sz w:val="16"/>
        <w:szCs w:val="16"/>
      </w:rPr>
      <w:tab/>
    </w:r>
    <w:r w:rsidRPr="00A14F57">
      <w:rPr>
        <w:rFonts w:asciiTheme="minorHAnsi" w:hAnsiTheme="minorHAnsi" w:cstheme="minorHAnsi"/>
        <w:b/>
        <w:sz w:val="16"/>
        <w:szCs w:val="16"/>
      </w:rPr>
      <w:tab/>
    </w:r>
    <w:r w:rsidRPr="00A14F57">
      <w:rPr>
        <w:rFonts w:asciiTheme="minorHAnsi" w:hAnsiTheme="minorHAnsi" w:cstheme="minorHAnsi"/>
        <w:b/>
        <w:bCs/>
        <w:sz w:val="16"/>
        <w:szCs w:val="16"/>
      </w:rPr>
      <w:t>v</w:t>
    </w:r>
    <w:r w:rsidR="00BD3069">
      <w:rPr>
        <w:rFonts w:asciiTheme="minorHAnsi" w:hAnsiTheme="minorHAnsi" w:cstheme="minorHAnsi"/>
        <w:b/>
        <w:bCs/>
        <w:sz w:val="16"/>
        <w:szCs w:val="16"/>
      </w:rPr>
      <w:t>Sept 2024</w:t>
    </w:r>
    <w:r w:rsidR="009E758A" w:rsidRPr="00A14F57">
      <w:rPr>
        <w:rFonts w:asciiTheme="minorHAnsi" w:hAnsiTheme="minorHAnsi" w:cstheme="minorHAnsi"/>
        <w:b/>
        <w:bCs/>
        <w:sz w:val="16"/>
        <w:szCs w:val="16"/>
      </w:rPr>
      <w:tab/>
    </w:r>
    <w:r w:rsidRPr="00A14F57">
      <w:rPr>
        <w:rFonts w:asciiTheme="minorHAnsi" w:hAnsiTheme="minorHAnsi" w:cstheme="minorHAnsi"/>
        <w:b/>
        <w:sz w:val="16"/>
        <w:szCs w:val="16"/>
      </w:rPr>
      <w:tab/>
    </w:r>
    <w:r w:rsidRPr="00A14F57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A14F57">
      <w:rPr>
        <w:rFonts w:asciiTheme="minorHAnsi" w:hAnsiTheme="minorHAnsi" w:cstheme="minorHAnsi"/>
        <w:b/>
        <w:bCs/>
        <w:sz w:val="16"/>
        <w:szCs w:val="16"/>
      </w:rPr>
      <w:instrText xml:space="preserve"> PAGE   \* MERGEFORMAT </w:instrText>
    </w:r>
    <w:r w:rsidRPr="00A14F57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Pr="00A14F57">
      <w:rPr>
        <w:rFonts w:asciiTheme="minorHAnsi" w:hAnsiTheme="minorHAnsi" w:cstheme="minorHAnsi"/>
        <w:b/>
        <w:bCs/>
        <w:sz w:val="16"/>
        <w:szCs w:val="16"/>
      </w:rPr>
      <w:t>2</w:t>
    </w:r>
    <w:r w:rsidRPr="00A14F57">
      <w:rPr>
        <w:rFonts w:asciiTheme="minorHAnsi" w:hAnsiTheme="minorHAnsi" w:cstheme="minorHAnsi"/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B0024" w14:textId="77777777" w:rsidR="001F1C63" w:rsidRDefault="001F1C63" w:rsidP="00B72F5F">
      <w:r>
        <w:separator/>
      </w:r>
    </w:p>
  </w:footnote>
  <w:footnote w:type="continuationSeparator" w:id="0">
    <w:p w14:paraId="56B8A2C2" w14:textId="77777777" w:rsidR="001F1C63" w:rsidRDefault="001F1C63" w:rsidP="00B72F5F">
      <w:r>
        <w:continuationSeparator/>
      </w:r>
    </w:p>
  </w:footnote>
  <w:footnote w:type="continuationNotice" w:id="1">
    <w:p w14:paraId="75ADD173" w14:textId="77777777" w:rsidR="001F1C63" w:rsidRDefault="001F1C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0CDC5" w14:textId="6B7CB4FE" w:rsidR="00484FEE" w:rsidRDefault="00484FEE" w:rsidP="00484FEE">
    <w:pPr>
      <w:pStyle w:val="Header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A7D596C" wp14:editId="20CA6398">
          <wp:simplePos x="0" y="0"/>
          <wp:positionH relativeFrom="margin">
            <wp:posOffset>2298515</wp:posOffset>
          </wp:positionH>
          <wp:positionV relativeFrom="margin">
            <wp:posOffset>-801346</wp:posOffset>
          </wp:positionV>
          <wp:extent cx="2467610" cy="751205"/>
          <wp:effectExtent l="0" t="0" r="0" b="0"/>
          <wp:wrapSquare wrapText="bothSides"/>
          <wp:docPr id="1343193004" name="Picture 1343193004" descr="A blue tex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657904" name="Picture 808657904" descr="A blue text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61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210A74" w14:textId="08859569" w:rsidR="00A13F0B" w:rsidRDefault="00484FEE" w:rsidP="00484FEE">
    <w:pPr>
      <w:pStyle w:val="Header"/>
      <w:jc w:val="center"/>
    </w:pPr>
    <w:r>
      <w:rPr>
        <w:rFonts w:eastAsia="Calibri"/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E324AD" wp14:editId="4A42F644">
              <wp:simplePos x="0" y="0"/>
              <wp:positionH relativeFrom="column">
                <wp:posOffset>-226116</wp:posOffset>
              </wp:positionH>
              <wp:positionV relativeFrom="paragraph">
                <wp:posOffset>280429</wp:posOffset>
              </wp:positionV>
              <wp:extent cx="7343775" cy="0"/>
              <wp:effectExtent l="0" t="12700" r="22225" b="12700"/>
              <wp:wrapNone/>
              <wp:docPr id="141792399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2533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83B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7.8pt;margin-top:22.1pt;width:578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" strokecolor="#25338c" strokeweight="2pt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A5C0B"/>
    <w:multiLevelType w:val="hybridMultilevel"/>
    <w:tmpl w:val="058C3846"/>
    <w:lvl w:ilvl="0" w:tplc="67FC846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A66F3"/>
    <w:multiLevelType w:val="hybridMultilevel"/>
    <w:tmpl w:val="ADD8D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D2B96"/>
    <w:multiLevelType w:val="multilevel"/>
    <w:tmpl w:val="7138F85A"/>
    <w:styleLink w:val="CurrentList5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5280"/>
    <w:multiLevelType w:val="hybridMultilevel"/>
    <w:tmpl w:val="36BE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80D28"/>
    <w:multiLevelType w:val="hybridMultilevel"/>
    <w:tmpl w:val="966417E4"/>
    <w:lvl w:ilvl="0" w:tplc="AB0467FC">
      <w:start w:val="8"/>
      <w:numFmt w:val="decimal"/>
      <w:lvlText w:val="%1."/>
      <w:lvlJc w:val="left"/>
      <w:pPr>
        <w:ind w:left="720" w:hanging="360"/>
      </w:pPr>
      <w:rPr>
        <w:rFonts w:eastAsia="MS Gothic" w:hint="default"/>
        <w:b/>
        <w:color w:val="4F81B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F4097"/>
    <w:multiLevelType w:val="multilevel"/>
    <w:tmpl w:val="087E4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9914C03"/>
    <w:multiLevelType w:val="hybridMultilevel"/>
    <w:tmpl w:val="37B0A6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E0485"/>
    <w:multiLevelType w:val="hybridMultilevel"/>
    <w:tmpl w:val="FFFFFFFF"/>
    <w:lvl w:ilvl="0" w:tplc="37725B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BC5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624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21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CA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49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ED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CC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EE7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827"/>
    <w:multiLevelType w:val="hybridMultilevel"/>
    <w:tmpl w:val="71E28410"/>
    <w:lvl w:ilvl="0" w:tplc="F6E40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24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E60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A9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46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01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CA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2D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22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65E0F"/>
    <w:multiLevelType w:val="hybridMultilevel"/>
    <w:tmpl w:val="D5943FDC"/>
    <w:lvl w:ilvl="0" w:tplc="34109B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35F6F"/>
    <w:multiLevelType w:val="hybridMultilevel"/>
    <w:tmpl w:val="587E3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51610"/>
    <w:multiLevelType w:val="hybridMultilevel"/>
    <w:tmpl w:val="2BB4007E"/>
    <w:lvl w:ilvl="0" w:tplc="35127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60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6AE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6B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4F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42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AF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85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E5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E1233"/>
    <w:multiLevelType w:val="hybridMultilevel"/>
    <w:tmpl w:val="AEA6ABAE"/>
    <w:styleLink w:val="ImportedStyle5"/>
    <w:lvl w:ilvl="0" w:tplc="E08615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A5A5F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B4479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A96A0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23ECE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498F0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D847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3FCD0B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6EEC9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F513C39"/>
    <w:multiLevelType w:val="hybridMultilevel"/>
    <w:tmpl w:val="20D61CB2"/>
    <w:lvl w:ilvl="0" w:tplc="C546B1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065FB"/>
    <w:multiLevelType w:val="hybridMultilevel"/>
    <w:tmpl w:val="35182C28"/>
    <w:lvl w:ilvl="0" w:tplc="449ED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C1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08D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AF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6A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21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43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64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E5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784755"/>
    <w:multiLevelType w:val="multilevel"/>
    <w:tmpl w:val="E9F27906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6" w15:restartNumberingAfterBreak="0">
    <w:nsid w:val="467663B9"/>
    <w:multiLevelType w:val="hybridMultilevel"/>
    <w:tmpl w:val="587E38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801A8"/>
    <w:multiLevelType w:val="hybridMultilevel"/>
    <w:tmpl w:val="5BA8AE34"/>
    <w:styleLink w:val="ImportedStyle10"/>
    <w:lvl w:ilvl="0" w:tplc="B442FD90">
      <w:start w:val="1"/>
      <w:numFmt w:val="decimal"/>
      <w:lvlText w:val="%1."/>
      <w:lvlJc w:val="left"/>
      <w:pPr>
        <w:tabs>
          <w:tab w:val="left" w:pos="85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5C480AC">
      <w:start w:val="1"/>
      <w:numFmt w:val="lowerLetter"/>
      <w:lvlText w:val="%2."/>
      <w:lvlJc w:val="left"/>
      <w:pPr>
        <w:tabs>
          <w:tab w:val="left" w:pos="851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362BD8">
      <w:start w:val="1"/>
      <w:numFmt w:val="lowerRoman"/>
      <w:lvlText w:val="%3."/>
      <w:lvlJc w:val="left"/>
      <w:pPr>
        <w:tabs>
          <w:tab w:val="left" w:pos="851"/>
        </w:tabs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D885E88">
      <w:start w:val="1"/>
      <w:numFmt w:val="decimal"/>
      <w:lvlText w:val="%4."/>
      <w:lvlJc w:val="left"/>
      <w:pPr>
        <w:tabs>
          <w:tab w:val="left" w:pos="851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A3ABBAC">
      <w:start w:val="1"/>
      <w:numFmt w:val="lowerLetter"/>
      <w:lvlText w:val="%5."/>
      <w:lvlJc w:val="left"/>
      <w:pPr>
        <w:tabs>
          <w:tab w:val="left" w:pos="851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B08D000">
      <w:start w:val="1"/>
      <w:numFmt w:val="lowerRoman"/>
      <w:lvlText w:val="%6."/>
      <w:lvlJc w:val="left"/>
      <w:pPr>
        <w:tabs>
          <w:tab w:val="left" w:pos="851"/>
        </w:tabs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9C2C84">
      <w:start w:val="1"/>
      <w:numFmt w:val="decimal"/>
      <w:lvlText w:val="%7."/>
      <w:lvlJc w:val="left"/>
      <w:pPr>
        <w:tabs>
          <w:tab w:val="left" w:pos="851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430CFA2">
      <w:start w:val="1"/>
      <w:numFmt w:val="lowerLetter"/>
      <w:lvlText w:val="%8."/>
      <w:lvlJc w:val="left"/>
      <w:pPr>
        <w:tabs>
          <w:tab w:val="left" w:pos="851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72AB124">
      <w:start w:val="1"/>
      <w:numFmt w:val="lowerRoman"/>
      <w:lvlText w:val="%9."/>
      <w:lvlJc w:val="left"/>
      <w:pPr>
        <w:tabs>
          <w:tab w:val="left" w:pos="851"/>
        </w:tabs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B6B1BE9"/>
    <w:multiLevelType w:val="multilevel"/>
    <w:tmpl w:val="05FCD3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35E1605"/>
    <w:multiLevelType w:val="multilevel"/>
    <w:tmpl w:val="087E463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4440205"/>
    <w:multiLevelType w:val="multilevel"/>
    <w:tmpl w:val="983A4CF6"/>
    <w:styleLink w:val="CurrentList3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16521"/>
    <w:multiLevelType w:val="hybridMultilevel"/>
    <w:tmpl w:val="B1A0B4AA"/>
    <w:lvl w:ilvl="0" w:tplc="BA5CFC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A4B29"/>
    <w:multiLevelType w:val="multilevel"/>
    <w:tmpl w:val="F1E0C53C"/>
    <w:styleLink w:val="CurrentList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429E7"/>
    <w:multiLevelType w:val="hybridMultilevel"/>
    <w:tmpl w:val="E96C61C6"/>
    <w:lvl w:ilvl="0" w:tplc="CBA2992E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ED77D2E"/>
    <w:multiLevelType w:val="hybridMultilevel"/>
    <w:tmpl w:val="2F0427B2"/>
    <w:lvl w:ilvl="0" w:tplc="8C4824C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82D2CAD"/>
    <w:multiLevelType w:val="hybridMultilevel"/>
    <w:tmpl w:val="62EE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23C39"/>
    <w:multiLevelType w:val="multilevel"/>
    <w:tmpl w:val="280A8E9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E71A9"/>
    <w:multiLevelType w:val="hybridMultilevel"/>
    <w:tmpl w:val="AEA6ABAE"/>
    <w:numStyleLink w:val="ImportedStyle5"/>
  </w:abstractNum>
  <w:num w:numId="1" w16cid:durableId="125438398">
    <w:abstractNumId w:val="8"/>
  </w:num>
  <w:num w:numId="2" w16cid:durableId="1802922776">
    <w:abstractNumId w:val="1"/>
  </w:num>
  <w:num w:numId="3" w16cid:durableId="1582761775">
    <w:abstractNumId w:val="7"/>
  </w:num>
  <w:num w:numId="4" w16cid:durableId="1073315005">
    <w:abstractNumId w:val="17"/>
  </w:num>
  <w:num w:numId="5" w16cid:durableId="1688944096">
    <w:abstractNumId w:val="10"/>
  </w:num>
  <w:num w:numId="6" w16cid:durableId="1161315459">
    <w:abstractNumId w:val="12"/>
  </w:num>
  <w:num w:numId="7" w16cid:durableId="389309970">
    <w:abstractNumId w:val="28"/>
  </w:num>
  <w:num w:numId="8" w16cid:durableId="2073581764">
    <w:abstractNumId w:val="3"/>
  </w:num>
  <w:num w:numId="9" w16cid:durableId="1957173765">
    <w:abstractNumId w:val="11"/>
  </w:num>
  <w:num w:numId="10" w16cid:durableId="2104302522">
    <w:abstractNumId w:val="14"/>
  </w:num>
  <w:num w:numId="11" w16cid:durableId="317274370">
    <w:abstractNumId w:val="16"/>
  </w:num>
  <w:num w:numId="12" w16cid:durableId="1139113423">
    <w:abstractNumId w:val="5"/>
  </w:num>
  <w:num w:numId="13" w16cid:durableId="1872716858">
    <w:abstractNumId w:val="6"/>
  </w:num>
  <w:num w:numId="14" w16cid:durableId="1816408249">
    <w:abstractNumId w:val="13"/>
  </w:num>
  <w:num w:numId="15" w16cid:durableId="1000424040">
    <w:abstractNumId w:val="27"/>
  </w:num>
  <w:num w:numId="16" w16cid:durableId="1084188442">
    <w:abstractNumId w:val="15"/>
  </w:num>
  <w:num w:numId="17" w16cid:durableId="1859271213">
    <w:abstractNumId w:val="19"/>
  </w:num>
  <w:num w:numId="18" w16cid:durableId="507604221">
    <w:abstractNumId w:val="20"/>
  </w:num>
  <w:num w:numId="19" w16cid:durableId="934096838">
    <w:abstractNumId w:val="22"/>
  </w:num>
  <w:num w:numId="20" w16cid:durableId="1530992885">
    <w:abstractNumId w:val="2"/>
  </w:num>
  <w:num w:numId="21" w16cid:durableId="1223445210">
    <w:abstractNumId w:val="4"/>
  </w:num>
  <w:num w:numId="22" w16cid:durableId="248731370">
    <w:abstractNumId w:val="18"/>
  </w:num>
  <w:num w:numId="23" w16cid:durableId="2133015661">
    <w:abstractNumId w:val="23"/>
  </w:num>
  <w:num w:numId="24" w16cid:durableId="1570144002">
    <w:abstractNumId w:val="24"/>
  </w:num>
  <w:num w:numId="25" w16cid:durableId="555974596">
    <w:abstractNumId w:val="9"/>
  </w:num>
  <w:num w:numId="26" w16cid:durableId="585454031">
    <w:abstractNumId w:val="21"/>
  </w:num>
  <w:num w:numId="27" w16cid:durableId="788477445">
    <w:abstractNumId w:val="26"/>
  </w:num>
  <w:num w:numId="28" w16cid:durableId="36124658">
    <w:abstractNumId w:val="25"/>
  </w:num>
  <w:num w:numId="29" w16cid:durableId="15900949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harmacological Reviews&lt;/Style&gt;&lt;LeftDelim&gt;{&lt;/LeftDelim&gt;&lt;RightDelim&gt;}&lt;/RightDelim&gt;&lt;FontName&gt;Calibri&lt;/FontName&gt;&lt;FontSize&gt;11&lt;/FontSize&gt;&lt;ReflistTitle&gt;REFERENCES&amp;#xA;&amp;#xA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zxeppzdewzaraepve9pexf75fwfr2rzsx2e&quot;&gt;BEATON Main Endnote_Apr27&lt;record-ids&gt;&lt;item&gt;3&lt;/item&gt;&lt;item&gt;5&lt;/item&gt;&lt;item&gt;6&lt;/item&gt;&lt;item&gt;10&lt;/item&gt;&lt;item&gt;6764&lt;/item&gt;&lt;item&gt;70065&lt;/item&gt;&lt;item&gt;90317&lt;/item&gt;&lt;item&gt;90407&lt;/item&gt;&lt;item&gt;90432&lt;/item&gt;&lt;item&gt;100004&lt;/item&gt;&lt;item&gt;102505&lt;/item&gt;&lt;item&gt;102508&lt;/item&gt;&lt;item&gt;102511&lt;/item&gt;&lt;item&gt;102522&lt;/item&gt;&lt;item&gt;102743&lt;/item&gt;&lt;item&gt;102910&lt;/item&gt;&lt;item&gt;102962&lt;/item&gt;&lt;item&gt;103065&lt;/item&gt;&lt;item&gt;103235&lt;/item&gt;&lt;item&gt;103462&lt;/item&gt;&lt;item&gt;103482&lt;/item&gt;&lt;item&gt;103483&lt;/item&gt;&lt;item&gt;103486&lt;/item&gt;&lt;item&gt;103489&lt;/item&gt;&lt;item&gt;103492&lt;/item&gt;&lt;item&gt;103493&lt;/item&gt;&lt;/record-ids&gt;&lt;/item&gt;&lt;/Libraries&gt;"/>
  </w:docVars>
  <w:rsids>
    <w:rsidRoot w:val="007B21E4"/>
    <w:rsid w:val="000039E8"/>
    <w:rsid w:val="0000492F"/>
    <w:rsid w:val="00005164"/>
    <w:rsid w:val="00005387"/>
    <w:rsid w:val="000055A3"/>
    <w:rsid w:val="00010FC9"/>
    <w:rsid w:val="000117A2"/>
    <w:rsid w:val="0001360A"/>
    <w:rsid w:val="00013D2E"/>
    <w:rsid w:val="0001544D"/>
    <w:rsid w:val="00017D6C"/>
    <w:rsid w:val="00020FCE"/>
    <w:rsid w:val="00022675"/>
    <w:rsid w:val="000239B7"/>
    <w:rsid w:val="00023D48"/>
    <w:rsid w:val="00024928"/>
    <w:rsid w:val="000254FE"/>
    <w:rsid w:val="00025644"/>
    <w:rsid w:val="0003148E"/>
    <w:rsid w:val="00031636"/>
    <w:rsid w:val="00033472"/>
    <w:rsid w:val="000408A0"/>
    <w:rsid w:val="000427FE"/>
    <w:rsid w:val="00042C8F"/>
    <w:rsid w:val="0004445E"/>
    <w:rsid w:val="000451BA"/>
    <w:rsid w:val="000463D3"/>
    <w:rsid w:val="000464C0"/>
    <w:rsid w:val="00046F95"/>
    <w:rsid w:val="000478BA"/>
    <w:rsid w:val="00050D17"/>
    <w:rsid w:val="00051400"/>
    <w:rsid w:val="00051738"/>
    <w:rsid w:val="000529D2"/>
    <w:rsid w:val="00055C03"/>
    <w:rsid w:val="00056880"/>
    <w:rsid w:val="00056919"/>
    <w:rsid w:val="00060886"/>
    <w:rsid w:val="000614F6"/>
    <w:rsid w:val="00061E8E"/>
    <w:rsid w:val="00064ED8"/>
    <w:rsid w:val="00066676"/>
    <w:rsid w:val="0006753A"/>
    <w:rsid w:val="00071007"/>
    <w:rsid w:val="00072155"/>
    <w:rsid w:val="00072E46"/>
    <w:rsid w:val="00073672"/>
    <w:rsid w:val="000767DD"/>
    <w:rsid w:val="00076E15"/>
    <w:rsid w:val="0008057C"/>
    <w:rsid w:val="00081A2A"/>
    <w:rsid w:val="00081C92"/>
    <w:rsid w:val="000823CD"/>
    <w:rsid w:val="00082D0E"/>
    <w:rsid w:val="00084622"/>
    <w:rsid w:val="00085466"/>
    <w:rsid w:val="00087D6E"/>
    <w:rsid w:val="00087DF5"/>
    <w:rsid w:val="000909F7"/>
    <w:rsid w:val="0009689E"/>
    <w:rsid w:val="00096DB6"/>
    <w:rsid w:val="000A0089"/>
    <w:rsid w:val="000A0B3A"/>
    <w:rsid w:val="000A1629"/>
    <w:rsid w:val="000A2B24"/>
    <w:rsid w:val="000A3A14"/>
    <w:rsid w:val="000A3C73"/>
    <w:rsid w:val="000A6B28"/>
    <w:rsid w:val="000B2927"/>
    <w:rsid w:val="000B2BBF"/>
    <w:rsid w:val="000B2F9B"/>
    <w:rsid w:val="000B301E"/>
    <w:rsid w:val="000B3BA7"/>
    <w:rsid w:val="000B607F"/>
    <w:rsid w:val="000B6A9F"/>
    <w:rsid w:val="000B6EF7"/>
    <w:rsid w:val="000C04ED"/>
    <w:rsid w:val="000C3A03"/>
    <w:rsid w:val="000C411D"/>
    <w:rsid w:val="000C4BD1"/>
    <w:rsid w:val="000C53B4"/>
    <w:rsid w:val="000C63D8"/>
    <w:rsid w:val="000C6B95"/>
    <w:rsid w:val="000D0C08"/>
    <w:rsid w:val="000D2DBC"/>
    <w:rsid w:val="000D5497"/>
    <w:rsid w:val="000D5911"/>
    <w:rsid w:val="000D6AC9"/>
    <w:rsid w:val="000D72F6"/>
    <w:rsid w:val="000E0907"/>
    <w:rsid w:val="000E33D9"/>
    <w:rsid w:val="000E7CEB"/>
    <w:rsid w:val="000F1D19"/>
    <w:rsid w:val="000F2365"/>
    <w:rsid w:val="000F2D71"/>
    <w:rsid w:val="000F41BC"/>
    <w:rsid w:val="000F58AB"/>
    <w:rsid w:val="000F76F8"/>
    <w:rsid w:val="001003CE"/>
    <w:rsid w:val="001013AE"/>
    <w:rsid w:val="00101779"/>
    <w:rsid w:val="00106ECF"/>
    <w:rsid w:val="00106EED"/>
    <w:rsid w:val="00110F41"/>
    <w:rsid w:val="0011143E"/>
    <w:rsid w:val="0011145F"/>
    <w:rsid w:val="00111BC3"/>
    <w:rsid w:val="00112A4C"/>
    <w:rsid w:val="00113B8E"/>
    <w:rsid w:val="00114AA7"/>
    <w:rsid w:val="0011565B"/>
    <w:rsid w:val="00117D7A"/>
    <w:rsid w:val="0012020F"/>
    <w:rsid w:val="00122A17"/>
    <w:rsid w:val="00124A67"/>
    <w:rsid w:val="00124DB1"/>
    <w:rsid w:val="00125115"/>
    <w:rsid w:val="00127041"/>
    <w:rsid w:val="00127C21"/>
    <w:rsid w:val="00132EF7"/>
    <w:rsid w:val="0013424A"/>
    <w:rsid w:val="001348C0"/>
    <w:rsid w:val="00134B0A"/>
    <w:rsid w:val="00135082"/>
    <w:rsid w:val="001371E5"/>
    <w:rsid w:val="001374AD"/>
    <w:rsid w:val="00142779"/>
    <w:rsid w:val="00143375"/>
    <w:rsid w:val="00143E5E"/>
    <w:rsid w:val="0014416F"/>
    <w:rsid w:val="00144E65"/>
    <w:rsid w:val="00145427"/>
    <w:rsid w:val="00146168"/>
    <w:rsid w:val="00146303"/>
    <w:rsid w:val="00146C57"/>
    <w:rsid w:val="001474D0"/>
    <w:rsid w:val="00150417"/>
    <w:rsid w:val="00155268"/>
    <w:rsid w:val="00155C86"/>
    <w:rsid w:val="00155F9B"/>
    <w:rsid w:val="00157F0C"/>
    <w:rsid w:val="0016037A"/>
    <w:rsid w:val="001604A2"/>
    <w:rsid w:val="0016235F"/>
    <w:rsid w:val="00163783"/>
    <w:rsid w:val="001638B2"/>
    <w:rsid w:val="00166221"/>
    <w:rsid w:val="00170092"/>
    <w:rsid w:val="00170176"/>
    <w:rsid w:val="00171256"/>
    <w:rsid w:val="0017539F"/>
    <w:rsid w:val="0017616E"/>
    <w:rsid w:val="00176BCD"/>
    <w:rsid w:val="00177090"/>
    <w:rsid w:val="00180224"/>
    <w:rsid w:val="0018149E"/>
    <w:rsid w:val="00181D3B"/>
    <w:rsid w:val="00183BAE"/>
    <w:rsid w:val="00183E22"/>
    <w:rsid w:val="00184656"/>
    <w:rsid w:val="0018509F"/>
    <w:rsid w:val="00187292"/>
    <w:rsid w:val="00187C33"/>
    <w:rsid w:val="00190323"/>
    <w:rsid w:val="00190591"/>
    <w:rsid w:val="00192FC4"/>
    <w:rsid w:val="00192FE7"/>
    <w:rsid w:val="00194C66"/>
    <w:rsid w:val="001961AD"/>
    <w:rsid w:val="001970F6"/>
    <w:rsid w:val="001A0019"/>
    <w:rsid w:val="001A1A9F"/>
    <w:rsid w:val="001A48A7"/>
    <w:rsid w:val="001A48FE"/>
    <w:rsid w:val="001A4DDA"/>
    <w:rsid w:val="001A64C2"/>
    <w:rsid w:val="001A730D"/>
    <w:rsid w:val="001A7D5E"/>
    <w:rsid w:val="001B0A0F"/>
    <w:rsid w:val="001B1A24"/>
    <w:rsid w:val="001B2BFA"/>
    <w:rsid w:val="001B5989"/>
    <w:rsid w:val="001B6BB1"/>
    <w:rsid w:val="001B72EB"/>
    <w:rsid w:val="001C072D"/>
    <w:rsid w:val="001C0CC4"/>
    <w:rsid w:val="001C0DD0"/>
    <w:rsid w:val="001C1297"/>
    <w:rsid w:val="001C209D"/>
    <w:rsid w:val="001C396D"/>
    <w:rsid w:val="001C4E36"/>
    <w:rsid w:val="001C5095"/>
    <w:rsid w:val="001C72FF"/>
    <w:rsid w:val="001C7CE0"/>
    <w:rsid w:val="001D10D0"/>
    <w:rsid w:val="001D2C98"/>
    <w:rsid w:val="001D7DF6"/>
    <w:rsid w:val="001E1055"/>
    <w:rsid w:val="001E209F"/>
    <w:rsid w:val="001E2102"/>
    <w:rsid w:val="001E3021"/>
    <w:rsid w:val="001E57BF"/>
    <w:rsid w:val="001F19D4"/>
    <w:rsid w:val="001F1C63"/>
    <w:rsid w:val="001F33F0"/>
    <w:rsid w:val="001F592A"/>
    <w:rsid w:val="001F5E81"/>
    <w:rsid w:val="001F6079"/>
    <w:rsid w:val="001F7272"/>
    <w:rsid w:val="002038EE"/>
    <w:rsid w:val="00203BE8"/>
    <w:rsid w:val="00204BD5"/>
    <w:rsid w:val="00205107"/>
    <w:rsid w:val="002053F0"/>
    <w:rsid w:val="00206EDC"/>
    <w:rsid w:val="0020759A"/>
    <w:rsid w:val="00207A3B"/>
    <w:rsid w:val="00207C5C"/>
    <w:rsid w:val="00210A34"/>
    <w:rsid w:val="00210CA6"/>
    <w:rsid w:val="00214070"/>
    <w:rsid w:val="00214649"/>
    <w:rsid w:val="002146DB"/>
    <w:rsid w:val="00214C62"/>
    <w:rsid w:val="00216A07"/>
    <w:rsid w:val="0021759A"/>
    <w:rsid w:val="002175A1"/>
    <w:rsid w:val="002201B8"/>
    <w:rsid w:val="002222AD"/>
    <w:rsid w:val="00223608"/>
    <w:rsid w:val="0023263A"/>
    <w:rsid w:val="00232C93"/>
    <w:rsid w:val="002352C6"/>
    <w:rsid w:val="0023531B"/>
    <w:rsid w:val="00235EA0"/>
    <w:rsid w:val="002369A5"/>
    <w:rsid w:val="00240386"/>
    <w:rsid w:val="00240B5B"/>
    <w:rsid w:val="002417F3"/>
    <w:rsid w:val="00241BF1"/>
    <w:rsid w:val="00250186"/>
    <w:rsid w:val="0025367E"/>
    <w:rsid w:val="00254419"/>
    <w:rsid w:val="00255C6E"/>
    <w:rsid w:val="00256314"/>
    <w:rsid w:val="0026127B"/>
    <w:rsid w:val="00262314"/>
    <w:rsid w:val="00262682"/>
    <w:rsid w:val="00263635"/>
    <w:rsid w:val="00263D00"/>
    <w:rsid w:val="002650EC"/>
    <w:rsid w:val="00265C51"/>
    <w:rsid w:val="002707C1"/>
    <w:rsid w:val="00270E12"/>
    <w:rsid w:val="00271209"/>
    <w:rsid w:val="0027342E"/>
    <w:rsid w:val="002769FA"/>
    <w:rsid w:val="00282FB7"/>
    <w:rsid w:val="00283345"/>
    <w:rsid w:val="0028468D"/>
    <w:rsid w:val="00285C40"/>
    <w:rsid w:val="00287177"/>
    <w:rsid w:val="0029294B"/>
    <w:rsid w:val="00292B19"/>
    <w:rsid w:val="002935E7"/>
    <w:rsid w:val="002947F2"/>
    <w:rsid w:val="00295487"/>
    <w:rsid w:val="0029549D"/>
    <w:rsid w:val="002957C5"/>
    <w:rsid w:val="00296B15"/>
    <w:rsid w:val="002977D0"/>
    <w:rsid w:val="002A0B65"/>
    <w:rsid w:val="002A36A0"/>
    <w:rsid w:val="002A46F2"/>
    <w:rsid w:val="002A54F1"/>
    <w:rsid w:val="002A6C52"/>
    <w:rsid w:val="002A7209"/>
    <w:rsid w:val="002B0020"/>
    <w:rsid w:val="002B021E"/>
    <w:rsid w:val="002B0D05"/>
    <w:rsid w:val="002B0E1F"/>
    <w:rsid w:val="002B256F"/>
    <w:rsid w:val="002B5D21"/>
    <w:rsid w:val="002B77BF"/>
    <w:rsid w:val="002B7E8F"/>
    <w:rsid w:val="002C1699"/>
    <w:rsid w:val="002C3CE3"/>
    <w:rsid w:val="002C44C7"/>
    <w:rsid w:val="002D1194"/>
    <w:rsid w:val="002D1EC7"/>
    <w:rsid w:val="002D2492"/>
    <w:rsid w:val="002D40E3"/>
    <w:rsid w:val="002D5866"/>
    <w:rsid w:val="002E0490"/>
    <w:rsid w:val="002E2D64"/>
    <w:rsid w:val="002E2E3F"/>
    <w:rsid w:val="002E477E"/>
    <w:rsid w:val="002E5F69"/>
    <w:rsid w:val="002E6825"/>
    <w:rsid w:val="002E74DD"/>
    <w:rsid w:val="002E7CB6"/>
    <w:rsid w:val="002F092E"/>
    <w:rsid w:val="002F0C56"/>
    <w:rsid w:val="002F1465"/>
    <w:rsid w:val="002F21F2"/>
    <w:rsid w:val="002F38FD"/>
    <w:rsid w:val="002F404E"/>
    <w:rsid w:val="002F4426"/>
    <w:rsid w:val="002F49B4"/>
    <w:rsid w:val="002F77C1"/>
    <w:rsid w:val="00300475"/>
    <w:rsid w:val="003004BA"/>
    <w:rsid w:val="00303D0B"/>
    <w:rsid w:val="003050A4"/>
    <w:rsid w:val="00305F79"/>
    <w:rsid w:val="00306BBE"/>
    <w:rsid w:val="00306E0F"/>
    <w:rsid w:val="00307328"/>
    <w:rsid w:val="003074F6"/>
    <w:rsid w:val="003111B6"/>
    <w:rsid w:val="003132B3"/>
    <w:rsid w:val="00317111"/>
    <w:rsid w:val="0032399A"/>
    <w:rsid w:val="0032461B"/>
    <w:rsid w:val="00327964"/>
    <w:rsid w:val="003343A9"/>
    <w:rsid w:val="00335C52"/>
    <w:rsid w:val="003478A8"/>
    <w:rsid w:val="00351AC3"/>
    <w:rsid w:val="00351FE6"/>
    <w:rsid w:val="0036001C"/>
    <w:rsid w:val="00360A4D"/>
    <w:rsid w:val="00360AD3"/>
    <w:rsid w:val="00360F2A"/>
    <w:rsid w:val="0036229B"/>
    <w:rsid w:val="0036558C"/>
    <w:rsid w:val="003655C8"/>
    <w:rsid w:val="00365C6C"/>
    <w:rsid w:val="00365D71"/>
    <w:rsid w:val="0036681D"/>
    <w:rsid w:val="00370EB3"/>
    <w:rsid w:val="003725A6"/>
    <w:rsid w:val="00372F59"/>
    <w:rsid w:val="00373D48"/>
    <w:rsid w:val="0037567C"/>
    <w:rsid w:val="00376325"/>
    <w:rsid w:val="00382DAE"/>
    <w:rsid w:val="00382FBB"/>
    <w:rsid w:val="00383DAE"/>
    <w:rsid w:val="00385D21"/>
    <w:rsid w:val="00386C36"/>
    <w:rsid w:val="00390DD3"/>
    <w:rsid w:val="00390E87"/>
    <w:rsid w:val="00391168"/>
    <w:rsid w:val="00393A55"/>
    <w:rsid w:val="00393F5A"/>
    <w:rsid w:val="0039475F"/>
    <w:rsid w:val="003962C1"/>
    <w:rsid w:val="003967CE"/>
    <w:rsid w:val="00396B96"/>
    <w:rsid w:val="00397B48"/>
    <w:rsid w:val="003A1754"/>
    <w:rsid w:val="003A28A5"/>
    <w:rsid w:val="003A3093"/>
    <w:rsid w:val="003A3EFD"/>
    <w:rsid w:val="003A414A"/>
    <w:rsid w:val="003A5B5A"/>
    <w:rsid w:val="003A7E7D"/>
    <w:rsid w:val="003B176C"/>
    <w:rsid w:val="003B1E7B"/>
    <w:rsid w:val="003B351D"/>
    <w:rsid w:val="003B49FE"/>
    <w:rsid w:val="003B556A"/>
    <w:rsid w:val="003B5C81"/>
    <w:rsid w:val="003B65D7"/>
    <w:rsid w:val="003B7678"/>
    <w:rsid w:val="003B77C9"/>
    <w:rsid w:val="003B7E3E"/>
    <w:rsid w:val="003C0521"/>
    <w:rsid w:val="003C0D97"/>
    <w:rsid w:val="003C1696"/>
    <w:rsid w:val="003C256D"/>
    <w:rsid w:val="003C263E"/>
    <w:rsid w:val="003C57C6"/>
    <w:rsid w:val="003C60C9"/>
    <w:rsid w:val="003C7681"/>
    <w:rsid w:val="003C786F"/>
    <w:rsid w:val="003D04DD"/>
    <w:rsid w:val="003D1F8E"/>
    <w:rsid w:val="003D2EFE"/>
    <w:rsid w:val="003D6945"/>
    <w:rsid w:val="003D7622"/>
    <w:rsid w:val="003D7FC8"/>
    <w:rsid w:val="003E113B"/>
    <w:rsid w:val="003E5FB8"/>
    <w:rsid w:val="003E6450"/>
    <w:rsid w:val="003E7BD8"/>
    <w:rsid w:val="003F2668"/>
    <w:rsid w:val="003F3074"/>
    <w:rsid w:val="003F4980"/>
    <w:rsid w:val="003F4AD7"/>
    <w:rsid w:val="003F4B87"/>
    <w:rsid w:val="003F51DD"/>
    <w:rsid w:val="003F5CFA"/>
    <w:rsid w:val="003F777B"/>
    <w:rsid w:val="003F79F3"/>
    <w:rsid w:val="003F7A29"/>
    <w:rsid w:val="004006FE"/>
    <w:rsid w:val="00400DC8"/>
    <w:rsid w:val="0040142E"/>
    <w:rsid w:val="004033E9"/>
    <w:rsid w:val="00403720"/>
    <w:rsid w:val="00403D11"/>
    <w:rsid w:val="00403F8F"/>
    <w:rsid w:val="00404F83"/>
    <w:rsid w:val="00405160"/>
    <w:rsid w:val="00405BA8"/>
    <w:rsid w:val="00405DEB"/>
    <w:rsid w:val="00405F5C"/>
    <w:rsid w:val="0040717B"/>
    <w:rsid w:val="00410918"/>
    <w:rsid w:val="00411021"/>
    <w:rsid w:val="004126F7"/>
    <w:rsid w:val="00412816"/>
    <w:rsid w:val="00414BC1"/>
    <w:rsid w:val="00414C0A"/>
    <w:rsid w:val="00415330"/>
    <w:rsid w:val="00420752"/>
    <w:rsid w:val="00420D59"/>
    <w:rsid w:val="004225CF"/>
    <w:rsid w:val="004230F6"/>
    <w:rsid w:val="00423FD4"/>
    <w:rsid w:val="0042405A"/>
    <w:rsid w:val="00426931"/>
    <w:rsid w:val="0042764F"/>
    <w:rsid w:val="004302E9"/>
    <w:rsid w:val="0043089C"/>
    <w:rsid w:val="00430E6D"/>
    <w:rsid w:val="0043193D"/>
    <w:rsid w:val="00432358"/>
    <w:rsid w:val="00432F24"/>
    <w:rsid w:val="00433591"/>
    <w:rsid w:val="0043434A"/>
    <w:rsid w:val="004348A2"/>
    <w:rsid w:val="00434D63"/>
    <w:rsid w:val="00435428"/>
    <w:rsid w:val="004372AC"/>
    <w:rsid w:val="0043741C"/>
    <w:rsid w:val="00437617"/>
    <w:rsid w:val="00437707"/>
    <w:rsid w:val="00437D8F"/>
    <w:rsid w:val="0044074F"/>
    <w:rsid w:val="00442E1A"/>
    <w:rsid w:val="00442E30"/>
    <w:rsid w:val="00443A1B"/>
    <w:rsid w:val="00444208"/>
    <w:rsid w:val="00444EA6"/>
    <w:rsid w:val="00445136"/>
    <w:rsid w:val="00446AE1"/>
    <w:rsid w:val="004475CE"/>
    <w:rsid w:val="004475F0"/>
    <w:rsid w:val="004502CD"/>
    <w:rsid w:val="0045239B"/>
    <w:rsid w:val="00455641"/>
    <w:rsid w:val="0045619E"/>
    <w:rsid w:val="004571C2"/>
    <w:rsid w:val="004575D6"/>
    <w:rsid w:val="004630F2"/>
    <w:rsid w:val="00464E80"/>
    <w:rsid w:val="00464E94"/>
    <w:rsid w:val="004655C2"/>
    <w:rsid w:val="00467966"/>
    <w:rsid w:val="00467AF0"/>
    <w:rsid w:val="00473CB7"/>
    <w:rsid w:val="004742C1"/>
    <w:rsid w:val="00475FC5"/>
    <w:rsid w:val="004762E6"/>
    <w:rsid w:val="00477FAD"/>
    <w:rsid w:val="004808F6"/>
    <w:rsid w:val="00481BFC"/>
    <w:rsid w:val="004833A0"/>
    <w:rsid w:val="0048499B"/>
    <w:rsid w:val="00484FEE"/>
    <w:rsid w:val="0048648B"/>
    <w:rsid w:val="00487109"/>
    <w:rsid w:val="00490937"/>
    <w:rsid w:val="00491E44"/>
    <w:rsid w:val="00492A0D"/>
    <w:rsid w:val="004969BA"/>
    <w:rsid w:val="00496D55"/>
    <w:rsid w:val="00497AC3"/>
    <w:rsid w:val="004A07F3"/>
    <w:rsid w:val="004A34BB"/>
    <w:rsid w:val="004A4991"/>
    <w:rsid w:val="004A6D0D"/>
    <w:rsid w:val="004B017A"/>
    <w:rsid w:val="004B061C"/>
    <w:rsid w:val="004B0CDD"/>
    <w:rsid w:val="004B0D61"/>
    <w:rsid w:val="004B1518"/>
    <w:rsid w:val="004B1D87"/>
    <w:rsid w:val="004B54C5"/>
    <w:rsid w:val="004B58DC"/>
    <w:rsid w:val="004B5D97"/>
    <w:rsid w:val="004B6FC7"/>
    <w:rsid w:val="004C0249"/>
    <w:rsid w:val="004C05DD"/>
    <w:rsid w:val="004C078B"/>
    <w:rsid w:val="004C1400"/>
    <w:rsid w:val="004C2FE4"/>
    <w:rsid w:val="004C337A"/>
    <w:rsid w:val="004C3F74"/>
    <w:rsid w:val="004C69D4"/>
    <w:rsid w:val="004D0C12"/>
    <w:rsid w:val="004D4B79"/>
    <w:rsid w:val="004D7492"/>
    <w:rsid w:val="004D7EB4"/>
    <w:rsid w:val="004E0E8F"/>
    <w:rsid w:val="004E3BB0"/>
    <w:rsid w:val="004E3CD0"/>
    <w:rsid w:val="004E417E"/>
    <w:rsid w:val="004E443A"/>
    <w:rsid w:val="004E4467"/>
    <w:rsid w:val="004E4B6C"/>
    <w:rsid w:val="004E6D9A"/>
    <w:rsid w:val="004E7DFC"/>
    <w:rsid w:val="004F05AD"/>
    <w:rsid w:val="004F0947"/>
    <w:rsid w:val="004F1235"/>
    <w:rsid w:val="004F3DEA"/>
    <w:rsid w:val="004F58AF"/>
    <w:rsid w:val="004F5B9A"/>
    <w:rsid w:val="004F6115"/>
    <w:rsid w:val="004F67CF"/>
    <w:rsid w:val="00502047"/>
    <w:rsid w:val="005026A1"/>
    <w:rsid w:val="00502BC7"/>
    <w:rsid w:val="00503828"/>
    <w:rsid w:val="00504A65"/>
    <w:rsid w:val="00505794"/>
    <w:rsid w:val="005058B4"/>
    <w:rsid w:val="00507E6A"/>
    <w:rsid w:val="0051391E"/>
    <w:rsid w:val="005139A9"/>
    <w:rsid w:val="00514C71"/>
    <w:rsid w:val="005155BA"/>
    <w:rsid w:val="00517B75"/>
    <w:rsid w:val="005211D8"/>
    <w:rsid w:val="00521648"/>
    <w:rsid w:val="005218B8"/>
    <w:rsid w:val="00522C14"/>
    <w:rsid w:val="0052451F"/>
    <w:rsid w:val="00525B1B"/>
    <w:rsid w:val="005269BC"/>
    <w:rsid w:val="00526B73"/>
    <w:rsid w:val="005316BD"/>
    <w:rsid w:val="00532122"/>
    <w:rsid w:val="00532810"/>
    <w:rsid w:val="00532A9B"/>
    <w:rsid w:val="0053303F"/>
    <w:rsid w:val="0053403A"/>
    <w:rsid w:val="005343EF"/>
    <w:rsid w:val="00534B65"/>
    <w:rsid w:val="0053602A"/>
    <w:rsid w:val="00537676"/>
    <w:rsid w:val="00537D3E"/>
    <w:rsid w:val="00540C43"/>
    <w:rsid w:val="00542DFA"/>
    <w:rsid w:val="00543592"/>
    <w:rsid w:val="00543F82"/>
    <w:rsid w:val="00544528"/>
    <w:rsid w:val="00544797"/>
    <w:rsid w:val="00544AF9"/>
    <w:rsid w:val="005473FF"/>
    <w:rsid w:val="00547DFA"/>
    <w:rsid w:val="00547EC3"/>
    <w:rsid w:val="005500BD"/>
    <w:rsid w:val="00550AA2"/>
    <w:rsid w:val="00550DF8"/>
    <w:rsid w:val="00551888"/>
    <w:rsid w:val="0055348F"/>
    <w:rsid w:val="0055366B"/>
    <w:rsid w:val="00553BF9"/>
    <w:rsid w:val="00556802"/>
    <w:rsid w:val="00556DFE"/>
    <w:rsid w:val="00560CB4"/>
    <w:rsid w:val="005618D7"/>
    <w:rsid w:val="0056190B"/>
    <w:rsid w:val="00562560"/>
    <w:rsid w:val="00564BD6"/>
    <w:rsid w:val="00564CBB"/>
    <w:rsid w:val="00565556"/>
    <w:rsid w:val="00567529"/>
    <w:rsid w:val="00570110"/>
    <w:rsid w:val="0057362E"/>
    <w:rsid w:val="0057427A"/>
    <w:rsid w:val="0057491D"/>
    <w:rsid w:val="00575B93"/>
    <w:rsid w:val="00575BA9"/>
    <w:rsid w:val="00575D2A"/>
    <w:rsid w:val="00576109"/>
    <w:rsid w:val="005769B4"/>
    <w:rsid w:val="00580165"/>
    <w:rsid w:val="00581B38"/>
    <w:rsid w:val="00583585"/>
    <w:rsid w:val="005839D5"/>
    <w:rsid w:val="00584849"/>
    <w:rsid w:val="00584D69"/>
    <w:rsid w:val="00585B97"/>
    <w:rsid w:val="00585C8A"/>
    <w:rsid w:val="00586457"/>
    <w:rsid w:val="00590135"/>
    <w:rsid w:val="0059433B"/>
    <w:rsid w:val="00594F64"/>
    <w:rsid w:val="00595CE7"/>
    <w:rsid w:val="005A1003"/>
    <w:rsid w:val="005A1212"/>
    <w:rsid w:val="005A2898"/>
    <w:rsid w:val="005A294F"/>
    <w:rsid w:val="005A32E8"/>
    <w:rsid w:val="005A6D9B"/>
    <w:rsid w:val="005B079F"/>
    <w:rsid w:val="005B19F2"/>
    <w:rsid w:val="005B27E4"/>
    <w:rsid w:val="005B50EA"/>
    <w:rsid w:val="005B5CBF"/>
    <w:rsid w:val="005B7E2E"/>
    <w:rsid w:val="005C27E2"/>
    <w:rsid w:val="005C3EE8"/>
    <w:rsid w:val="005C5A78"/>
    <w:rsid w:val="005C5A7E"/>
    <w:rsid w:val="005C6070"/>
    <w:rsid w:val="005C6F90"/>
    <w:rsid w:val="005C705C"/>
    <w:rsid w:val="005C720C"/>
    <w:rsid w:val="005C737B"/>
    <w:rsid w:val="005C7B9D"/>
    <w:rsid w:val="005D0938"/>
    <w:rsid w:val="005D0D37"/>
    <w:rsid w:val="005D0D4D"/>
    <w:rsid w:val="005D10A1"/>
    <w:rsid w:val="005D241F"/>
    <w:rsid w:val="005D2A1A"/>
    <w:rsid w:val="005D2C1E"/>
    <w:rsid w:val="005D39B1"/>
    <w:rsid w:val="005D4BD2"/>
    <w:rsid w:val="005D639D"/>
    <w:rsid w:val="005D7423"/>
    <w:rsid w:val="005E0757"/>
    <w:rsid w:val="005E2DE5"/>
    <w:rsid w:val="005E398A"/>
    <w:rsid w:val="005E3D93"/>
    <w:rsid w:val="005E40F8"/>
    <w:rsid w:val="005E4463"/>
    <w:rsid w:val="005E5F82"/>
    <w:rsid w:val="005E6649"/>
    <w:rsid w:val="005E6E77"/>
    <w:rsid w:val="005E7276"/>
    <w:rsid w:val="005F3937"/>
    <w:rsid w:val="005F4112"/>
    <w:rsid w:val="005F6389"/>
    <w:rsid w:val="005F74C5"/>
    <w:rsid w:val="0060121B"/>
    <w:rsid w:val="00601760"/>
    <w:rsid w:val="00601E61"/>
    <w:rsid w:val="00603D09"/>
    <w:rsid w:val="00604D4A"/>
    <w:rsid w:val="0060554A"/>
    <w:rsid w:val="00610001"/>
    <w:rsid w:val="006110AD"/>
    <w:rsid w:val="00612720"/>
    <w:rsid w:val="0061302F"/>
    <w:rsid w:val="0061459A"/>
    <w:rsid w:val="00615C3F"/>
    <w:rsid w:val="00615D81"/>
    <w:rsid w:val="00616DE1"/>
    <w:rsid w:val="006178BE"/>
    <w:rsid w:val="0062031A"/>
    <w:rsid w:val="006203F8"/>
    <w:rsid w:val="00621C61"/>
    <w:rsid w:val="00622CD1"/>
    <w:rsid w:val="00625620"/>
    <w:rsid w:val="00626362"/>
    <w:rsid w:val="006264BD"/>
    <w:rsid w:val="006266A3"/>
    <w:rsid w:val="00626E3F"/>
    <w:rsid w:val="00631BDC"/>
    <w:rsid w:val="00634B31"/>
    <w:rsid w:val="0063653A"/>
    <w:rsid w:val="00637ACA"/>
    <w:rsid w:val="00637D6E"/>
    <w:rsid w:val="00637EE5"/>
    <w:rsid w:val="0064119B"/>
    <w:rsid w:val="006417AB"/>
    <w:rsid w:val="0064306A"/>
    <w:rsid w:val="0064315F"/>
    <w:rsid w:val="00643CF7"/>
    <w:rsid w:val="00647A08"/>
    <w:rsid w:val="00647E84"/>
    <w:rsid w:val="006500C2"/>
    <w:rsid w:val="00650BF4"/>
    <w:rsid w:val="00651148"/>
    <w:rsid w:val="00651535"/>
    <w:rsid w:val="00653FCF"/>
    <w:rsid w:val="0065405B"/>
    <w:rsid w:val="00654B0A"/>
    <w:rsid w:val="0065689D"/>
    <w:rsid w:val="006569BE"/>
    <w:rsid w:val="00656D62"/>
    <w:rsid w:val="006630A5"/>
    <w:rsid w:val="0066463B"/>
    <w:rsid w:val="00664B71"/>
    <w:rsid w:val="00664DBB"/>
    <w:rsid w:val="00666961"/>
    <w:rsid w:val="00666EE7"/>
    <w:rsid w:val="0066753B"/>
    <w:rsid w:val="00667A82"/>
    <w:rsid w:val="006716E7"/>
    <w:rsid w:val="006717D2"/>
    <w:rsid w:val="00671B6D"/>
    <w:rsid w:val="00672816"/>
    <w:rsid w:val="00672F07"/>
    <w:rsid w:val="00674034"/>
    <w:rsid w:val="006748EF"/>
    <w:rsid w:val="0067539F"/>
    <w:rsid w:val="00676593"/>
    <w:rsid w:val="00677340"/>
    <w:rsid w:val="00680544"/>
    <w:rsid w:val="00681A08"/>
    <w:rsid w:val="006822AF"/>
    <w:rsid w:val="006825CD"/>
    <w:rsid w:val="006830E4"/>
    <w:rsid w:val="00684C27"/>
    <w:rsid w:val="0068505B"/>
    <w:rsid w:val="006872A5"/>
    <w:rsid w:val="00687CDC"/>
    <w:rsid w:val="00691279"/>
    <w:rsid w:val="006914F9"/>
    <w:rsid w:val="00693C3C"/>
    <w:rsid w:val="00694D46"/>
    <w:rsid w:val="00696190"/>
    <w:rsid w:val="00697653"/>
    <w:rsid w:val="00697D51"/>
    <w:rsid w:val="006A0309"/>
    <w:rsid w:val="006A0C96"/>
    <w:rsid w:val="006A0F7E"/>
    <w:rsid w:val="006A1AF9"/>
    <w:rsid w:val="006A5947"/>
    <w:rsid w:val="006A6AC5"/>
    <w:rsid w:val="006A752C"/>
    <w:rsid w:val="006A7961"/>
    <w:rsid w:val="006B073A"/>
    <w:rsid w:val="006B14DD"/>
    <w:rsid w:val="006B1C2E"/>
    <w:rsid w:val="006B24BF"/>
    <w:rsid w:val="006B3530"/>
    <w:rsid w:val="006B3659"/>
    <w:rsid w:val="006B4052"/>
    <w:rsid w:val="006B4063"/>
    <w:rsid w:val="006B40A7"/>
    <w:rsid w:val="006B45E3"/>
    <w:rsid w:val="006C084F"/>
    <w:rsid w:val="006C0C19"/>
    <w:rsid w:val="006C13EC"/>
    <w:rsid w:val="006C26FE"/>
    <w:rsid w:val="006C5393"/>
    <w:rsid w:val="006C6147"/>
    <w:rsid w:val="006C67AA"/>
    <w:rsid w:val="006C78B6"/>
    <w:rsid w:val="006D214B"/>
    <w:rsid w:val="006D2380"/>
    <w:rsid w:val="006D27DE"/>
    <w:rsid w:val="006D48C5"/>
    <w:rsid w:val="006D5923"/>
    <w:rsid w:val="006D64BF"/>
    <w:rsid w:val="006D675D"/>
    <w:rsid w:val="006E0B6D"/>
    <w:rsid w:val="006E1A58"/>
    <w:rsid w:val="006E21F6"/>
    <w:rsid w:val="006E35CF"/>
    <w:rsid w:val="006E4816"/>
    <w:rsid w:val="006E4BCC"/>
    <w:rsid w:val="006E4EF4"/>
    <w:rsid w:val="006E686C"/>
    <w:rsid w:val="006F0291"/>
    <w:rsid w:val="006F071D"/>
    <w:rsid w:val="006F1C27"/>
    <w:rsid w:val="006F2B36"/>
    <w:rsid w:val="006F2E1D"/>
    <w:rsid w:val="006F315C"/>
    <w:rsid w:val="006F348C"/>
    <w:rsid w:val="006F3963"/>
    <w:rsid w:val="00702C31"/>
    <w:rsid w:val="007048F6"/>
    <w:rsid w:val="0070566F"/>
    <w:rsid w:val="0070614A"/>
    <w:rsid w:val="00710618"/>
    <w:rsid w:val="00712A23"/>
    <w:rsid w:val="00720F99"/>
    <w:rsid w:val="0072127E"/>
    <w:rsid w:val="00723365"/>
    <w:rsid w:val="00724E75"/>
    <w:rsid w:val="00727C8F"/>
    <w:rsid w:val="007407D0"/>
    <w:rsid w:val="00744DA9"/>
    <w:rsid w:val="00747834"/>
    <w:rsid w:val="00747D3F"/>
    <w:rsid w:val="00750C0B"/>
    <w:rsid w:val="007526A2"/>
    <w:rsid w:val="00753294"/>
    <w:rsid w:val="0075385A"/>
    <w:rsid w:val="00753BC1"/>
    <w:rsid w:val="007544A1"/>
    <w:rsid w:val="00755A4A"/>
    <w:rsid w:val="00755B51"/>
    <w:rsid w:val="007567DC"/>
    <w:rsid w:val="007572F2"/>
    <w:rsid w:val="00760886"/>
    <w:rsid w:val="0076350F"/>
    <w:rsid w:val="00763FB9"/>
    <w:rsid w:val="007641D7"/>
    <w:rsid w:val="007656B4"/>
    <w:rsid w:val="00766063"/>
    <w:rsid w:val="00771178"/>
    <w:rsid w:val="0077151C"/>
    <w:rsid w:val="00771641"/>
    <w:rsid w:val="00771CF5"/>
    <w:rsid w:val="00772208"/>
    <w:rsid w:val="00772592"/>
    <w:rsid w:val="0077445A"/>
    <w:rsid w:val="00774592"/>
    <w:rsid w:val="00774E90"/>
    <w:rsid w:val="007774C4"/>
    <w:rsid w:val="0077769C"/>
    <w:rsid w:val="007800E3"/>
    <w:rsid w:val="00781583"/>
    <w:rsid w:val="007819A8"/>
    <w:rsid w:val="00784501"/>
    <w:rsid w:val="00784FB0"/>
    <w:rsid w:val="00787B04"/>
    <w:rsid w:val="00792538"/>
    <w:rsid w:val="0079329C"/>
    <w:rsid w:val="00793391"/>
    <w:rsid w:val="007933D0"/>
    <w:rsid w:val="00793531"/>
    <w:rsid w:val="00794BDA"/>
    <w:rsid w:val="00796704"/>
    <w:rsid w:val="00796DB5"/>
    <w:rsid w:val="00796EDD"/>
    <w:rsid w:val="00797CEC"/>
    <w:rsid w:val="007A0293"/>
    <w:rsid w:val="007A0AEF"/>
    <w:rsid w:val="007A17BE"/>
    <w:rsid w:val="007A2562"/>
    <w:rsid w:val="007A28BD"/>
    <w:rsid w:val="007A2C86"/>
    <w:rsid w:val="007A30C5"/>
    <w:rsid w:val="007A4314"/>
    <w:rsid w:val="007A4B7B"/>
    <w:rsid w:val="007A5538"/>
    <w:rsid w:val="007A653C"/>
    <w:rsid w:val="007A6F03"/>
    <w:rsid w:val="007A7493"/>
    <w:rsid w:val="007A7824"/>
    <w:rsid w:val="007B0405"/>
    <w:rsid w:val="007B0A10"/>
    <w:rsid w:val="007B0DC6"/>
    <w:rsid w:val="007B0EDE"/>
    <w:rsid w:val="007B21E4"/>
    <w:rsid w:val="007B4D35"/>
    <w:rsid w:val="007B7501"/>
    <w:rsid w:val="007B752C"/>
    <w:rsid w:val="007C4817"/>
    <w:rsid w:val="007C70B5"/>
    <w:rsid w:val="007D0556"/>
    <w:rsid w:val="007D169A"/>
    <w:rsid w:val="007D1AA4"/>
    <w:rsid w:val="007D46D0"/>
    <w:rsid w:val="007D5463"/>
    <w:rsid w:val="007D5CDC"/>
    <w:rsid w:val="007D6043"/>
    <w:rsid w:val="007D7B75"/>
    <w:rsid w:val="007D7DA2"/>
    <w:rsid w:val="007E0950"/>
    <w:rsid w:val="007E09A0"/>
    <w:rsid w:val="007E09BB"/>
    <w:rsid w:val="007E156D"/>
    <w:rsid w:val="007E1726"/>
    <w:rsid w:val="007E2622"/>
    <w:rsid w:val="007E2FB6"/>
    <w:rsid w:val="007E45CD"/>
    <w:rsid w:val="007E5BB4"/>
    <w:rsid w:val="007E6002"/>
    <w:rsid w:val="007E64CB"/>
    <w:rsid w:val="007E697B"/>
    <w:rsid w:val="007E7C92"/>
    <w:rsid w:val="007F10B3"/>
    <w:rsid w:val="007F2A46"/>
    <w:rsid w:val="007F486A"/>
    <w:rsid w:val="007F4EA2"/>
    <w:rsid w:val="0080185C"/>
    <w:rsid w:val="0080321E"/>
    <w:rsid w:val="00804959"/>
    <w:rsid w:val="00805B47"/>
    <w:rsid w:val="008060EA"/>
    <w:rsid w:val="008070CA"/>
    <w:rsid w:val="008116E1"/>
    <w:rsid w:val="00812734"/>
    <w:rsid w:val="00812D2A"/>
    <w:rsid w:val="0081313F"/>
    <w:rsid w:val="00813180"/>
    <w:rsid w:val="00813D9C"/>
    <w:rsid w:val="00814AD7"/>
    <w:rsid w:val="008151E1"/>
    <w:rsid w:val="0081531D"/>
    <w:rsid w:val="00817932"/>
    <w:rsid w:val="008228F4"/>
    <w:rsid w:val="008231BD"/>
    <w:rsid w:val="00824EC7"/>
    <w:rsid w:val="0082543F"/>
    <w:rsid w:val="00825543"/>
    <w:rsid w:val="008267C7"/>
    <w:rsid w:val="0082693E"/>
    <w:rsid w:val="00826F7C"/>
    <w:rsid w:val="00827329"/>
    <w:rsid w:val="008275C9"/>
    <w:rsid w:val="00827C7A"/>
    <w:rsid w:val="00832306"/>
    <w:rsid w:val="00832541"/>
    <w:rsid w:val="00832967"/>
    <w:rsid w:val="008332D0"/>
    <w:rsid w:val="0083372E"/>
    <w:rsid w:val="00835D85"/>
    <w:rsid w:val="00837036"/>
    <w:rsid w:val="0083785A"/>
    <w:rsid w:val="00841401"/>
    <w:rsid w:val="008427FA"/>
    <w:rsid w:val="00844406"/>
    <w:rsid w:val="0084756A"/>
    <w:rsid w:val="0084761B"/>
    <w:rsid w:val="008505CE"/>
    <w:rsid w:val="00851393"/>
    <w:rsid w:val="00851A22"/>
    <w:rsid w:val="00851ECD"/>
    <w:rsid w:val="00852518"/>
    <w:rsid w:val="00854130"/>
    <w:rsid w:val="00854CA0"/>
    <w:rsid w:val="00856DEA"/>
    <w:rsid w:val="0085701F"/>
    <w:rsid w:val="0085787D"/>
    <w:rsid w:val="00860462"/>
    <w:rsid w:val="00861721"/>
    <w:rsid w:val="00861915"/>
    <w:rsid w:val="0086302A"/>
    <w:rsid w:val="0086396F"/>
    <w:rsid w:val="00866503"/>
    <w:rsid w:val="00871524"/>
    <w:rsid w:val="008726F6"/>
    <w:rsid w:val="008728A4"/>
    <w:rsid w:val="00873DC2"/>
    <w:rsid w:val="0087597E"/>
    <w:rsid w:val="00875B5D"/>
    <w:rsid w:val="00875EEE"/>
    <w:rsid w:val="00877056"/>
    <w:rsid w:val="00881153"/>
    <w:rsid w:val="00881546"/>
    <w:rsid w:val="00887BBB"/>
    <w:rsid w:val="00890AB3"/>
    <w:rsid w:val="00892318"/>
    <w:rsid w:val="00892BC8"/>
    <w:rsid w:val="008959A2"/>
    <w:rsid w:val="008975E8"/>
    <w:rsid w:val="008A0A78"/>
    <w:rsid w:val="008A12B3"/>
    <w:rsid w:val="008A2BA5"/>
    <w:rsid w:val="008A3E02"/>
    <w:rsid w:val="008A491F"/>
    <w:rsid w:val="008A4A8E"/>
    <w:rsid w:val="008A5865"/>
    <w:rsid w:val="008A728A"/>
    <w:rsid w:val="008A7AE2"/>
    <w:rsid w:val="008B00E3"/>
    <w:rsid w:val="008B10DE"/>
    <w:rsid w:val="008B3470"/>
    <w:rsid w:val="008B46F5"/>
    <w:rsid w:val="008B4C9B"/>
    <w:rsid w:val="008B5511"/>
    <w:rsid w:val="008B5FBB"/>
    <w:rsid w:val="008B6FBC"/>
    <w:rsid w:val="008B786B"/>
    <w:rsid w:val="008B7F5E"/>
    <w:rsid w:val="008C12C0"/>
    <w:rsid w:val="008C752F"/>
    <w:rsid w:val="008D4219"/>
    <w:rsid w:val="008D7138"/>
    <w:rsid w:val="008D7C3D"/>
    <w:rsid w:val="008E3AEA"/>
    <w:rsid w:val="008E41A3"/>
    <w:rsid w:val="008E5006"/>
    <w:rsid w:val="008E5BBD"/>
    <w:rsid w:val="008E63FF"/>
    <w:rsid w:val="008E69E5"/>
    <w:rsid w:val="008E7869"/>
    <w:rsid w:val="008F0ABD"/>
    <w:rsid w:val="008F1CBD"/>
    <w:rsid w:val="008F27ED"/>
    <w:rsid w:val="008F2AB5"/>
    <w:rsid w:val="008F6737"/>
    <w:rsid w:val="008F7E62"/>
    <w:rsid w:val="0090379E"/>
    <w:rsid w:val="00907A3D"/>
    <w:rsid w:val="009106EC"/>
    <w:rsid w:val="00913A6B"/>
    <w:rsid w:val="00913FA3"/>
    <w:rsid w:val="00914386"/>
    <w:rsid w:val="00917BC5"/>
    <w:rsid w:val="00920879"/>
    <w:rsid w:val="0092189F"/>
    <w:rsid w:val="00922250"/>
    <w:rsid w:val="0092279F"/>
    <w:rsid w:val="009227C2"/>
    <w:rsid w:val="009234F7"/>
    <w:rsid w:val="00923D0D"/>
    <w:rsid w:val="00931847"/>
    <w:rsid w:val="0093225E"/>
    <w:rsid w:val="00932A5A"/>
    <w:rsid w:val="00933A71"/>
    <w:rsid w:val="0093447B"/>
    <w:rsid w:val="00934864"/>
    <w:rsid w:val="0093524E"/>
    <w:rsid w:val="009360BC"/>
    <w:rsid w:val="009363E6"/>
    <w:rsid w:val="00936C15"/>
    <w:rsid w:val="00940E18"/>
    <w:rsid w:val="00940E23"/>
    <w:rsid w:val="00940E3F"/>
    <w:rsid w:val="00942513"/>
    <w:rsid w:val="00942959"/>
    <w:rsid w:val="00945849"/>
    <w:rsid w:val="00946470"/>
    <w:rsid w:val="00946ED5"/>
    <w:rsid w:val="00947BE5"/>
    <w:rsid w:val="00950228"/>
    <w:rsid w:val="00951E01"/>
    <w:rsid w:val="00952449"/>
    <w:rsid w:val="00954F8F"/>
    <w:rsid w:val="00954F93"/>
    <w:rsid w:val="0095551B"/>
    <w:rsid w:val="00957AAE"/>
    <w:rsid w:val="00963387"/>
    <w:rsid w:val="00963FB6"/>
    <w:rsid w:val="00964AEF"/>
    <w:rsid w:val="00967F33"/>
    <w:rsid w:val="00972984"/>
    <w:rsid w:val="00972E8C"/>
    <w:rsid w:val="0097558C"/>
    <w:rsid w:val="00975FB3"/>
    <w:rsid w:val="00980233"/>
    <w:rsid w:val="009825AD"/>
    <w:rsid w:val="00982CA6"/>
    <w:rsid w:val="00982CF6"/>
    <w:rsid w:val="009836BC"/>
    <w:rsid w:val="0098620C"/>
    <w:rsid w:val="009867F3"/>
    <w:rsid w:val="00986D2D"/>
    <w:rsid w:val="0098746A"/>
    <w:rsid w:val="00987733"/>
    <w:rsid w:val="009904ED"/>
    <w:rsid w:val="0099570F"/>
    <w:rsid w:val="0099588D"/>
    <w:rsid w:val="00995943"/>
    <w:rsid w:val="00997778"/>
    <w:rsid w:val="009A00C2"/>
    <w:rsid w:val="009A0EC6"/>
    <w:rsid w:val="009A1A34"/>
    <w:rsid w:val="009A2A06"/>
    <w:rsid w:val="009A2CBF"/>
    <w:rsid w:val="009A2F19"/>
    <w:rsid w:val="009A6224"/>
    <w:rsid w:val="009B2380"/>
    <w:rsid w:val="009B3D9C"/>
    <w:rsid w:val="009B3F37"/>
    <w:rsid w:val="009B4B41"/>
    <w:rsid w:val="009B4ECD"/>
    <w:rsid w:val="009C0EAF"/>
    <w:rsid w:val="009C1425"/>
    <w:rsid w:val="009C16D5"/>
    <w:rsid w:val="009C1C6D"/>
    <w:rsid w:val="009C2DB0"/>
    <w:rsid w:val="009C2F59"/>
    <w:rsid w:val="009C37FA"/>
    <w:rsid w:val="009C3C0D"/>
    <w:rsid w:val="009C458F"/>
    <w:rsid w:val="009D0087"/>
    <w:rsid w:val="009D0410"/>
    <w:rsid w:val="009D0F70"/>
    <w:rsid w:val="009D180C"/>
    <w:rsid w:val="009D1E75"/>
    <w:rsid w:val="009D3C43"/>
    <w:rsid w:val="009D41AE"/>
    <w:rsid w:val="009D49C1"/>
    <w:rsid w:val="009D7C0D"/>
    <w:rsid w:val="009E0CB1"/>
    <w:rsid w:val="009E37D5"/>
    <w:rsid w:val="009E396A"/>
    <w:rsid w:val="009E758A"/>
    <w:rsid w:val="009F4748"/>
    <w:rsid w:val="009F7EDD"/>
    <w:rsid w:val="00A000EF"/>
    <w:rsid w:val="00A004DC"/>
    <w:rsid w:val="00A00CB8"/>
    <w:rsid w:val="00A00F72"/>
    <w:rsid w:val="00A01F16"/>
    <w:rsid w:val="00A03024"/>
    <w:rsid w:val="00A03739"/>
    <w:rsid w:val="00A03CC1"/>
    <w:rsid w:val="00A03D63"/>
    <w:rsid w:val="00A04744"/>
    <w:rsid w:val="00A052B1"/>
    <w:rsid w:val="00A0721A"/>
    <w:rsid w:val="00A07455"/>
    <w:rsid w:val="00A07663"/>
    <w:rsid w:val="00A07B23"/>
    <w:rsid w:val="00A13F0B"/>
    <w:rsid w:val="00A14BDC"/>
    <w:rsid w:val="00A14F57"/>
    <w:rsid w:val="00A15353"/>
    <w:rsid w:val="00A16F33"/>
    <w:rsid w:val="00A173BC"/>
    <w:rsid w:val="00A21990"/>
    <w:rsid w:val="00A21C9E"/>
    <w:rsid w:val="00A22BC6"/>
    <w:rsid w:val="00A24FCF"/>
    <w:rsid w:val="00A25BF5"/>
    <w:rsid w:val="00A2689A"/>
    <w:rsid w:val="00A26CDD"/>
    <w:rsid w:val="00A30C57"/>
    <w:rsid w:val="00A31F06"/>
    <w:rsid w:val="00A334F8"/>
    <w:rsid w:val="00A34C73"/>
    <w:rsid w:val="00A364AD"/>
    <w:rsid w:val="00A40575"/>
    <w:rsid w:val="00A444FB"/>
    <w:rsid w:val="00A454C4"/>
    <w:rsid w:val="00A464B7"/>
    <w:rsid w:val="00A466BA"/>
    <w:rsid w:val="00A50436"/>
    <w:rsid w:val="00A50492"/>
    <w:rsid w:val="00A515F2"/>
    <w:rsid w:val="00A52050"/>
    <w:rsid w:val="00A52FF1"/>
    <w:rsid w:val="00A54366"/>
    <w:rsid w:val="00A5465A"/>
    <w:rsid w:val="00A5599F"/>
    <w:rsid w:val="00A56AAF"/>
    <w:rsid w:val="00A57EAF"/>
    <w:rsid w:val="00A6053B"/>
    <w:rsid w:val="00A6193A"/>
    <w:rsid w:val="00A62735"/>
    <w:rsid w:val="00A63035"/>
    <w:rsid w:val="00A64B14"/>
    <w:rsid w:val="00A65A97"/>
    <w:rsid w:val="00A700F8"/>
    <w:rsid w:val="00A7021C"/>
    <w:rsid w:val="00A706D7"/>
    <w:rsid w:val="00A735CF"/>
    <w:rsid w:val="00A737E6"/>
    <w:rsid w:val="00A73A52"/>
    <w:rsid w:val="00A74084"/>
    <w:rsid w:val="00A7495B"/>
    <w:rsid w:val="00A75896"/>
    <w:rsid w:val="00A766FD"/>
    <w:rsid w:val="00A76E44"/>
    <w:rsid w:val="00A77529"/>
    <w:rsid w:val="00A801AF"/>
    <w:rsid w:val="00A80A6A"/>
    <w:rsid w:val="00A80CAD"/>
    <w:rsid w:val="00A80DB3"/>
    <w:rsid w:val="00A81453"/>
    <w:rsid w:val="00A81E71"/>
    <w:rsid w:val="00A8221E"/>
    <w:rsid w:val="00A8319E"/>
    <w:rsid w:val="00A83DD3"/>
    <w:rsid w:val="00A84D4D"/>
    <w:rsid w:val="00A868B3"/>
    <w:rsid w:val="00A87B84"/>
    <w:rsid w:val="00A87F0A"/>
    <w:rsid w:val="00A900C8"/>
    <w:rsid w:val="00A9032E"/>
    <w:rsid w:val="00A91256"/>
    <w:rsid w:val="00A91A8A"/>
    <w:rsid w:val="00A91CD5"/>
    <w:rsid w:val="00A925EB"/>
    <w:rsid w:val="00A92878"/>
    <w:rsid w:val="00A9321F"/>
    <w:rsid w:val="00A936C3"/>
    <w:rsid w:val="00A9449E"/>
    <w:rsid w:val="00A95E60"/>
    <w:rsid w:val="00A9637D"/>
    <w:rsid w:val="00A96ACD"/>
    <w:rsid w:val="00AA0001"/>
    <w:rsid w:val="00AA2977"/>
    <w:rsid w:val="00AA31B2"/>
    <w:rsid w:val="00AA36B9"/>
    <w:rsid w:val="00AA3E30"/>
    <w:rsid w:val="00AA43F4"/>
    <w:rsid w:val="00AA52AA"/>
    <w:rsid w:val="00AA66FA"/>
    <w:rsid w:val="00AB0169"/>
    <w:rsid w:val="00AB0E2F"/>
    <w:rsid w:val="00AB1266"/>
    <w:rsid w:val="00AB1587"/>
    <w:rsid w:val="00AB28D1"/>
    <w:rsid w:val="00AB3199"/>
    <w:rsid w:val="00AB6819"/>
    <w:rsid w:val="00AB74EA"/>
    <w:rsid w:val="00AC5B7A"/>
    <w:rsid w:val="00AC796F"/>
    <w:rsid w:val="00AD0B28"/>
    <w:rsid w:val="00AD1172"/>
    <w:rsid w:val="00AD1778"/>
    <w:rsid w:val="00AD1862"/>
    <w:rsid w:val="00AD27C4"/>
    <w:rsid w:val="00AD331C"/>
    <w:rsid w:val="00AD3523"/>
    <w:rsid w:val="00AD3E5B"/>
    <w:rsid w:val="00AD4850"/>
    <w:rsid w:val="00AD4A3B"/>
    <w:rsid w:val="00AD5691"/>
    <w:rsid w:val="00AD5BFD"/>
    <w:rsid w:val="00AD5C14"/>
    <w:rsid w:val="00AD6005"/>
    <w:rsid w:val="00AD793D"/>
    <w:rsid w:val="00AE653B"/>
    <w:rsid w:val="00AE734E"/>
    <w:rsid w:val="00AE76EE"/>
    <w:rsid w:val="00AE78A6"/>
    <w:rsid w:val="00AE7ED5"/>
    <w:rsid w:val="00AF0AB8"/>
    <w:rsid w:val="00AF2387"/>
    <w:rsid w:val="00AF2B3E"/>
    <w:rsid w:val="00AF3B8D"/>
    <w:rsid w:val="00AF3EBA"/>
    <w:rsid w:val="00AF4E6C"/>
    <w:rsid w:val="00AF6A75"/>
    <w:rsid w:val="00AF7374"/>
    <w:rsid w:val="00AF74BB"/>
    <w:rsid w:val="00AF7CE2"/>
    <w:rsid w:val="00B00AE7"/>
    <w:rsid w:val="00B016BE"/>
    <w:rsid w:val="00B0200F"/>
    <w:rsid w:val="00B038AC"/>
    <w:rsid w:val="00B058EC"/>
    <w:rsid w:val="00B076EF"/>
    <w:rsid w:val="00B1013E"/>
    <w:rsid w:val="00B102BB"/>
    <w:rsid w:val="00B129C0"/>
    <w:rsid w:val="00B1453B"/>
    <w:rsid w:val="00B145AB"/>
    <w:rsid w:val="00B14722"/>
    <w:rsid w:val="00B150ED"/>
    <w:rsid w:val="00B16017"/>
    <w:rsid w:val="00B163AC"/>
    <w:rsid w:val="00B166CB"/>
    <w:rsid w:val="00B168D7"/>
    <w:rsid w:val="00B16FFE"/>
    <w:rsid w:val="00B176B2"/>
    <w:rsid w:val="00B20A5D"/>
    <w:rsid w:val="00B20F64"/>
    <w:rsid w:val="00B21E51"/>
    <w:rsid w:val="00B22AAA"/>
    <w:rsid w:val="00B24369"/>
    <w:rsid w:val="00B244BC"/>
    <w:rsid w:val="00B24BBD"/>
    <w:rsid w:val="00B31F2F"/>
    <w:rsid w:val="00B33999"/>
    <w:rsid w:val="00B34071"/>
    <w:rsid w:val="00B34900"/>
    <w:rsid w:val="00B35A9C"/>
    <w:rsid w:val="00B35CAA"/>
    <w:rsid w:val="00B41C59"/>
    <w:rsid w:val="00B44671"/>
    <w:rsid w:val="00B44FB4"/>
    <w:rsid w:val="00B464A3"/>
    <w:rsid w:val="00B46A63"/>
    <w:rsid w:val="00B47E10"/>
    <w:rsid w:val="00B501CE"/>
    <w:rsid w:val="00B50E06"/>
    <w:rsid w:val="00B50F6A"/>
    <w:rsid w:val="00B50FDE"/>
    <w:rsid w:val="00B51524"/>
    <w:rsid w:val="00B51EDE"/>
    <w:rsid w:val="00B526AB"/>
    <w:rsid w:val="00B526AF"/>
    <w:rsid w:val="00B54096"/>
    <w:rsid w:val="00B546E0"/>
    <w:rsid w:val="00B54FF8"/>
    <w:rsid w:val="00B5617E"/>
    <w:rsid w:val="00B56763"/>
    <w:rsid w:val="00B56CF6"/>
    <w:rsid w:val="00B60359"/>
    <w:rsid w:val="00B60A53"/>
    <w:rsid w:val="00B62294"/>
    <w:rsid w:val="00B62D6F"/>
    <w:rsid w:val="00B65738"/>
    <w:rsid w:val="00B70282"/>
    <w:rsid w:val="00B71744"/>
    <w:rsid w:val="00B71C31"/>
    <w:rsid w:val="00B7212B"/>
    <w:rsid w:val="00B72F29"/>
    <w:rsid w:val="00B72F5F"/>
    <w:rsid w:val="00B7322A"/>
    <w:rsid w:val="00B734CF"/>
    <w:rsid w:val="00B73DE6"/>
    <w:rsid w:val="00B7467B"/>
    <w:rsid w:val="00B754D9"/>
    <w:rsid w:val="00B76B57"/>
    <w:rsid w:val="00B80431"/>
    <w:rsid w:val="00B80BBF"/>
    <w:rsid w:val="00B813E1"/>
    <w:rsid w:val="00B81FC6"/>
    <w:rsid w:val="00B82A6A"/>
    <w:rsid w:val="00B837AD"/>
    <w:rsid w:val="00B83F4F"/>
    <w:rsid w:val="00B85567"/>
    <w:rsid w:val="00B85860"/>
    <w:rsid w:val="00B917BB"/>
    <w:rsid w:val="00B91DB3"/>
    <w:rsid w:val="00B943C3"/>
    <w:rsid w:val="00B9684D"/>
    <w:rsid w:val="00B97544"/>
    <w:rsid w:val="00BA164C"/>
    <w:rsid w:val="00BA1659"/>
    <w:rsid w:val="00BA3380"/>
    <w:rsid w:val="00BA391D"/>
    <w:rsid w:val="00BA3C8C"/>
    <w:rsid w:val="00BA620B"/>
    <w:rsid w:val="00BA6BD6"/>
    <w:rsid w:val="00BA760F"/>
    <w:rsid w:val="00BA7AC0"/>
    <w:rsid w:val="00BB00C1"/>
    <w:rsid w:val="00BB3B72"/>
    <w:rsid w:val="00BB4A3B"/>
    <w:rsid w:val="00BB5D1B"/>
    <w:rsid w:val="00BB71E0"/>
    <w:rsid w:val="00BC001F"/>
    <w:rsid w:val="00BC10A8"/>
    <w:rsid w:val="00BC6185"/>
    <w:rsid w:val="00BC6D7F"/>
    <w:rsid w:val="00BC74EE"/>
    <w:rsid w:val="00BD0207"/>
    <w:rsid w:val="00BD0347"/>
    <w:rsid w:val="00BD065D"/>
    <w:rsid w:val="00BD2316"/>
    <w:rsid w:val="00BD3069"/>
    <w:rsid w:val="00BD4A39"/>
    <w:rsid w:val="00BD6A18"/>
    <w:rsid w:val="00BD7CEB"/>
    <w:rsid w:val="00BE18A8"/>
    <w:rsid w:val="00BE264D"/>
    <w:rsid w:val="00BE474C"/>
    <w:rsid w:val="00BE78F1"/>
    <w:rsid w:val="00BF04C7"/>
    <w:rsid w:val="00BF112D"/>
    <w:rsid w:val="00BF1EAD"/>
    <w:rsid w:val="00BF2148"/>
    <w:rsid w:val="00BF2D8F"/>
    <w:rsid w:val="00BF4239"/>
    <w:rsid w:val="00BF4C42"/>
    <w:rsid w:val="00BF60A5"/>
    <w:rsid w:val="00BF66F6"/>
    <w:rsid w:val="00C03393"/>
    <w:rsid w:val="00C04E93"/>
    <w:rsid w:val="00C05839"/>
    <w:rsid w:val="00C05E17"/>
    <w:rsid w:val="00C0646D"/>
    <w:rsid w:val="00C06B6C"/>
    <w:rsid w:val="00C06F80"/>
    <w:rsid w:val="00C11E45"/>
    <w:rsid w:val="00C138D2"/>
    <w:rsid w:val="00C14E46"/>
    <w:rsid w:val="00C16CB4"/>
    <w:rsid w:val="00C175EF"/>
    <w:rsid w:val="00C1785C"/>
    <w:rsid w:val="00C20243"/>
    <w:rsid w:val="00C207A4"/>
    <w:rsid w:val="00C20B4C"/>
    <w:rsid w:val="00C21A97"/>
    <w:rsid w:val="00C25309"/>
    <w:rsid w:val="00C25E8C"/>
    <w:rsid w:val="00C321A9"/>
    <w:rsid w:val="00C326B1"/>
    <w:rsid w:val="00C336F7"/>
    <w:rsid w:val="00C34218"/>
    <w:rsid w:val="00C343C9"/>
    <w:rsid w:val="00C34B34"/>
    <w:rsid w:val="00C34B4F"/>
    <w:rsid w:val="00C41E55"/>
    <w:rsid w:val="00C421E1"/>
    <w:rsid w:val="00C42CE9"/>
    <w:rsid w:val="00C439AC"/>
    <w:rsid w:val="00C454B3"/>
    <w:rsid w:val="00C46538"/>
    <w:rsid w:val="00C46B52"/>
    <w:rsid w:val="00C46D93"/>
    <w:rsid w:val="00C472A6"/>
    <w:rsid w:val="00C50335"/>
    <w:rsid w:val="00C51362"/>
    <w:rsid w:val="00C51771"/>
    <w:rsid w:val="00C51DD9"/>
    <w:rsid w:val="00C531B7"/>
    <w:rsid w:val="00C53F4C"/>
    <w:rsid w:val="00C577A9"/>
    <w:rsid w:val="00C57EB8"/>
    <w:rsid w:val="00C61AAA"/>
    <w:rsid w:val="00C62F6B"/>
    <w:rsid w:val="00C633AA"/>
    <w:rsid w:val="00C63A2A"/>
    <w:rsid w:val="00C63FDC"/>
    <w:rsid w:val="00C661B0"/>
    <w:rsid w:val="00C705D5"/>
    <w:rsid w:val="00C7114C"/>
    <w:rsid w:val="00C7221F"/>
    <w:rsid w:val="00C727FC"/>
    <w:rsid w:val="00C72C1A"/>
    <w:rsid w:val="00C73438"/>
    <w:rsid w:val="00C7673C"/>
    <w:rsid w:val="00C76EC1"/>
    <w:rsid w:val="00C77272"/>
    <w:rsid w:val="00C800FC"/>
    <w:rsid w:val="00C808E3"/>
    <w:rsid w:val="00C83257"/>
    <w:rsid w:val="00C84881"/>
    <w:rsid w:val="00C85ADE"/>
    <w:rsid w:val="00C862A3"/>
    <w:rsid w:val="00C86AE1"/>
    <w:rsid w:val="00C8775C"/>
    <w:rsid w:val="00C91E26"/>
    <w:rsid w:val="00C9221D"/>
    <w:rsid w:val="00C924A1"/>
    <w:rsid w:val="00C938F5"/>
    <w:rsid w:val="00C939A6"/>
    <w:rsid w:val="00C95C1F"/>
    <w:rsid w:val="00C960A6"/>
    <w:rsid w:val="00C96233"/>
    <w:rsid w:val="00C96398"/>
    <w:rsid w:val="00CA03D1"/>
    <w:rsid w:val="00CA1CEF"/>
    <w:rsid w:val="00CA2FCB"/>
    <w:rsid w:val="00CA5E8E"/>
    <w:rsid w:val="00CA7BD8"/>
    <w:rsid w:val="00CB1258"/>
    <w:rsid w:val="00CB1496"/>
    <w:rsid w:val="00CB3F7E"/>
    <w:rsid w:val="00CB43AF"/>
    <w:rsid w:val="00CB43D7"/>
    <w:rsid w:val="00CB588A"/>
    <w:rsid w:val="00CB6824"/>
    <w:rsid w:val="00CB7409"/>
    <w:rsid w:val="00CB772C"/>
    <w:rsid w:val="00CC049D"/>
    <w:rsid w:val="00CC0A84"/>
    <w:rsid w:val="00CC2F45"/>
    <w:rsid w:val="00CC39B2"/>
    <w:rsid w:val="00CC4A8E"/>
    <w:rsid w:val="00CC4C08"/>
    <w:rsid w:val="00CC5D52"/>
    <w:rsid w:val="00CC5FCC"/>
    <w:rsid w:val="00CC7FC4"/>
    <w:rsid w:val="00CD3D27"/>
    <w:rsid w:val="00CD3DA1"/>
    <w:rsid w:val="00CE505F"/>
    <w:rsid w:val="00CE5101"/>
    <w:rsid w:val="00CE5C3C"/>
    <w:rsid w:val="00CE6DC5"/>
    <w:rsid w:val="00CF08E9"/>
    <w:rsid w:val="00CF0B6F"/>
    <w:rsid w:val="00CF2CCD"/>
    <w:rsid w:val="00CF5148"/>
    <w:rsid w:val="00CF62C9"/>
    <w:rsid w:val="00CF7BB3"/>
    <w:rsid w:val="00D000FE"/>
    <w:rsid w:val="00D0103F"/>
    <w:rsid w:val="00D04BA3"/>
    <w:rsid w:val="00D05C19"/>
    <w:rsid w:val="00D05D9F"/>
    <w:rsid w:val="00D112C2"/>
    <w:rsid w:val="00D117D5"/>
    <w:rsid w:val="00D118FF"/>
    <w:rsid w:val="00D12C59"/>
    <w:rsid w:val="00D1413F"/>
    <w:rsid w:val="00D16382"/>
    <w:rsid w:val="00D205AE"/>
    <w:rsid w:val="00D237C2"/>
    <w:rsid w:val="00D265E5"/>
    <w:rsid w:val="00D26B35"/>
    <w:rsid w:val="00D2785B"/>
    <w:rsid w:val="00D31A9B"/>
    <w:rsid w:val="00D31FA4"/>
    <w:rsid w:val="00D3275F"/>
    <w:rsid w:val="00D33D62"/>
    <w:rsid w:val="00D35698"/>
    <w:rsid w:val="00D35ABF"/>
    <w:rsid w:val="00D3690F"/>
    <w:rsid w:val="00D370DE"/>
    <w:rsid w:val="00D37D26"/>
    <w:rsid w:val="00D40B01"/>
    <w:rsid w:val="00D43036"/>
    <w:rsid w:val="00D442E7"/>
    <w:rsid w:val="00D4476E"/>
    <w:rsid w:val="00D448E4"/>
    <w:rsid w:val="00D4733C"/>
    <w:rsid w:val="00D5039E"/>
    <w:rsid w:val="00D523FA"/>
    <w:rsid w:val="00D528B2"/>
    <w:rsid w:val="00D53729"/>
    <w:rsid w:val="00D54946"/>
    <w:rsid w:val="00D54E0F"/>
    <w:rsid w:val="00D57394"/>
    <w:rsid w:val="00D5A34D"/>
    <w:rsid w:val="00D620BC"/>
    <w:rsid w:val="00D6272E"/>
    <w:rsid w:val="00D632B9"/>
    <w:rsid w:val="00D63C27"/>
    <w:rsid w:val="00D660C3"/>
    <w:rsid w:val="00D679D2"/>
    <w:rsid w:val="00D712C8"/>
    <w:rsid w:val="00D71430"/>
    <w:rsid w:val="00D72048"/>
    <w:rsid w:val="00D72123"/>
    <w:rsid w:val="00D7232C"/>
    <w:rsid w:val="00D7413A"/>
    <w:rsid w:val="00D74708"/>
    <w:rsid w:val="00D7521C"/>
    <w:rsid w:val="00D759F2"/>
    <w:rsid w:val="00D75B90"/>
    <w:rsid w:val="00D811FC"/>
    <w:rsid w:val="00D824CF"/>
    <w:rsid w:val="00D82542"/>
    <w:rsid w:val="00D8489B"/>
    <w:rsid w:val="00D84D98"/>
    <w:rsid w:val="00D8651F"/>
    <w:rsid w:val="00D876E0"/>
    <w:rsid w:val="00D87DC2"/>
    <w:rsid w:val="00D9045C"/>
    <w:rsid w:val="00D91634"/>
    <w:rsid w:val="00D93893"/>
    <w:rsid w:val="00D93BC4"/>
    <w:rsid w:val="00D96F49"/>
    <w:rsid w:val="00D97DD9"/>
    <w:rsid w:val="00DA0666"/>
    <w:rsid w:val="00DA1454"/>
    <w:rsid w:val="00DA1642"/>
    <w:rsid w:val="00DA77B0"/>
    <w:rsid w:val="00DA7DC9"/>
    <w:rsid w:val="00DB3DC4"/>
    <w:rsid w:val="00DB5590"/>
    <w:rsid w:val="00DB5BEF"/>
    <w:rsid w:val="00DB66CE"/>
    <w:rsid w:val="00DB799C"/>
    <w:rsid w:val="00DB7E0E"/>
    <w:rsid w:val="00DC43CF"/>
    <w:rsid w:val="00DC6B79"/>
    <w:rsid w:val="00DC7761"/>
    <w:rsid w:val="00DD0499"/>
    <w:rsid w:val="00DD0B8F"/>
    <w:rsid w:val="00DD0F7F"/>
    <w:rsid w:val="00DD273C"/>
    <w:rsid w:val="00DD36E2"/>
    <w:rsid w:val="00DD3D51"/>
    <w:rsid w:val="00DD3EF7"/>
    <w:rsid w:val="00DD4F3A"/>
    <w:rsid w:val="00DD60B7"/>
    <w:rsid w:val="00DD784C"/>
    <w:rsid w:val="00DD7CAB"/>
    <w:rsid w:val="00DD7CB8"/>
    <w:rsid w:val="00DE070A"/>
    <w:rsid w:val="00DE15AC"/>
    <w:rsid w:val="00DE216A"/>
    <w:rsid w:val="00DE3D6E"/>
    <w:rsid w:val="00DE6163"/>
    <w:rsid w:val="00DE756D"/>
    <w:rsid w:val="00DF1FE3"/>
    <w:rsid w:val="00DF3706"/>
    <w:rsid w:val="00DF383C"/>
    <w:rsid w:val="00DF555C"/>
    <w:rsid w:val="00DF7408"/>
    <w:rsid w:val="00E00590"/>
    <w:rsid w:val="00E00A19"/>
    <w:rsid w:val="00E07EF5"/>
    <w:rsid w:val="00E12832"/>
    <w:rsid w:val="00E13445"/>
    <w:rsid w:val="00E13C94"/>
    <w:rsid w:val="00E146F9"/>
    <w:rsid w:val="00E15966"/>
    <w:rsid w:val="00E15DC6"/>
    <w:rsid w:val="00E16E56"/>
    <w:rsid w:val="00E2046B"/>
    <w:rsid w:val="00E209AB"/>
    <w:rsid w:val="00E20B69"/>
    <w:rsid w:val="00E20BFB"/>
    <w:rsid w:val="00E21F34"/>
    <w:rsid w:val="00E2388C"/>
    <w:rsid w:val="00E24921"/>
    <w:rsid w:val="00E24D07"/>
    <w:rsid w:val="00E2517A"/>
    <w:rsid w:val="00E25458"/>
    <w:rsid w:val="00E25A43"/>
    <w:rsid w:val="00E267AD"/>
    <w:rsid w:val="00E301BF"/>
    <w:rsid w:val="00E3031E"/>
    <w:rsid w:val="00E3080F"/>
    <w:rsid w:val="00E308A1"/>
    <w:rsid w:val="00E318F8"/>
    <w:rsid w:val="00E32A58"/>
    <w:rsid w:val="00E34099"/>
    <w:rsid w:val="00E36018"/>
    <w:rsid w:val="00E376D9"/>
    <w:rsid w:val="00E41005"/>
    <w:rsid w:val="00E42E5D"/>
    <w:rsid w:val="00E430E6"/>
    <w:rsid w:val="00E4394D"/>
    <w:rsid w:val="00E443C8"/>
    <w:rsid w:val="00E44E22"/>
    <w:rsid w:val="00E457D7"/>
    <w:rsid w:val="00E45F6D"/>
    <w:rsid w:val="00E46234"/>
    <w:rsid w:val="00E47CAA"/>
    <w:rsid w:val="00E47CB8"/>
    <w:rsid w:val="00E505F8"/>
    <w:rsid w:val="00E51220"/>
    <w:rsid w:val="00E53469"/>
    <w:rsid w:val="00E543A6"/>
    <w:rsid w:val="00E54FA6"/>
    <w:rsid w:val="00E552EC"/>
    <w:rsid w:val="00E552F0"/>
    <w:rsid w:val="00E553AC"/>
    <w:rsid w:val="00E558ED"/>
    <w:rsid w:val="00E57D53"/>
    <w:rsid w:val="00E62916"/>
    <w:rsid w:val="00E6533B"/>
    <w:rsid w:val="00E65520"/>
    <w:rsid w:val="00E66B5F"/>
    <w:rsid w:val="00E7028A"/>
    <w:rsid w:val="00E70AD1"/>
    <w:rsid w:val="00E70E58"/>
    <w:rsid w:val="00E71A0F"/>
    <w:rsid w:val="00E71BF9"/>
    <w:rsid w:val="00E71E2A"/>
    <w:rsid w:val="00E72E79"/>
    <w:rsid w:val="00E730A8"/>
    <w:rsid w:val="00E7324F"/>
    <w:rsid w:val="00E7541D"/>
    <w:rsid w:val="00E81973"/>
    <w:rsid w:val="00E81E1D"/>
    <w:rsid w:val="00E82224"/>
    <w:rsid w:val="00E83FA7"/>
    <w:rsid w:val="00E85128"/>
    <w:rsid w:val="00E85ACA"/>
    <w:rsid w:val="00E871B9"/>
    <w:rsid w:val="00E871D2"/>
    <w:rsid w:val="00E87CDD"/>
    <w:rsid w:val="00E914BA"/>
    <w:rsid w:val="00E921EF"/>
    <w:rsid w:val="00E928EF"/>
    <w:rsid w:val="00E930FD"/>
    <w:rsid w:val="00E9343C"/>
    <w:rsid w:val="00E93CFF"/>
    <w:rsid w:val="00E93E07"/>
    <w:rsid w:val="00E940C8"/>
    <w:rsid w:val="00E96805"/>
    <w:rsid w:val="00E96D62"/>
    <w:rsid w:val="00EA0664"/>
    <w:rsid w:val="00EA1B52"/>
    <w:rsid w:val="00EA2EFA"/>
    <w:rsid w:val="00EA75A9"/>
    <w:rsid w:val="00EB011E"/>
    <w:rsid w:val="00EB10FA"/>
    <w:rsid w:val="00EB2EB0"/>
    <w:rsid w:val="00EB3ACA"/>
    <w:rsid w:val="00EB482A"/>
    <w:rsid w:val="00EB4834"/>
    <w:rsid w:val="00EB5C55"/>
    <w:rsid w:val="00EB5D98"/>
    <w:rsid w:val="00EB6C8C"/>
    <w:rsid w:val="00EC0445"/>
    <w:rsid w:val="00EC0607"/>
    <w:rsid w:val="00EC22F2"/>
    <w:rsid w:val="00EC25FC"/>
    <w:rsid w:val="00EC3948"/>
    <w:rsid w:val="00EC3987"/>
    <w:rsid w:val="00EC3A64"/>
    <w:rsid w:val="00EC3D60"/>
    <w:rsid w:val="00EC3F50"/>
    <w:rsid w:val="00EC3F7D"/>
    <w:rsid w:val="00EC49C5"/>
    <w:rsid w:val="00EC657C"/>
    <w:rsid w:val="00EC68B4"/>
    <w:rsid w:val="00ED0317"/>
    <w:rsid w:val="00ED3E2D"/>
    <w:rsid w:val="00ED412B"/>
    <w:rsid w:val="00ED71D8"/>
    <w:rsid w:val="00EE2F88"/>
    <w:rsid w:val="00EE362C"/>
    <w:rsid w:val="00EE559B"/>
    <w:rsid w:val="00EE578B"/>
    <w:rsid w:val="00EE59BC"/>
    <w:rsid w:val="00EE6538"/>
    <w:rsid w:val="00EF036A"/>
    <w:rsid w:val="00EF1137"/>
    <w:rsid w:val="00EF35EC"/>
    <w:rsid w:val="00EF40CA"/>
    <w:rsid w:val="00EF4722"/>
    <w:rsid w:val="00EF6B05"/>
    <w:rsid w:val="00F016F5"/>
    <w:rsid w:val="00F0186C"/>
    <w:rsid w:val="00F043CF"/>
    <w:rsid w:val="00F074B8"/>
    <w:rsid w:val="00F07E26"/>
    <w:rsid w:val="00F115E9"/>
    <w:rsid w:val="00F119D2"/>
    <w:rsid w:val="00F13AD1"/>
    <w:rsid w:val="00F13E25"/>
    <w:rsid w:val="00F144C0"/>
    <w:rsid w:val="00F1564A"/>
    <w:rsid w:val="00F20418"/>
    <w:rsid w:val="00F20E69"/>
    <w:rsid w:val="00F23F16"/>
    <w:rsid w:val="00F25792"/>
    <w:rsid w:val="00F25CBF"/>
    <w:rsid w:val="00F25E06"/>
    <w:rsid w:val="00F26854"/>
    <w:rsid w:val="00F27C8A"/>
    <w:rsid w:val="00F32ABC"/>
    <w:rsid w:val="00F3378A"/>
    <w:rsid w:val="00F34388"/>
    <w:rsid w:val="00F347EF"/>
    <w:rsid w:val="00F34C37"/>
    <w:rsid w:val="00F351BF"/>
    <w:rsid w:val="00F366C1"/>
    <w:rsid w:val="00F41C2F"/>
    <w:rsid w:val="00F41C72"/>
    <w:rsid w:val="00F42FBF"/>
    <w:rsid w:val="00F43092"/>
    <w:rsid w:val="00F435E7"/>
    <w:rsid w:val="00F4533B"/>
    <w:rsid w:val="00F456E3"/>
    <w:rsid w:val="00F46204"/>
    <w:rsid w:val="00F46A73"/>
    <w:rsid w:val="00F46F44"/>
    <w:rsid w:val="00F50FF8"/>
    <w:rsid w:val="00F512FC"/>
    <w:rsid w:val="00F53664"/>
    <w:rsid w:val="00F61133"/>
    <w:rsid w:val="00F61C18"/>
    <w:rsid w:val="00F62102"/>
    <w:rsid w:val="00F625B7"/>
    <w:rsid w:val="00F62989"/>
    <w:rsid w:val="00F63B49"/>
    <w:rsid w:val="00F64466"/>
    <w:rsid w:val="00F64BD1"/>
    <w:rsid w:val="00F65F6C"/>
    <w:rsid w:val="00F66205"/>
    <w:rsid w:val="00F667BF"/>
    <w:rsid w:val="00F67106"/>
    <w:rsid w:val="00F7049F"/>
    <w:rsid w:val="00F705C9"/>
    <w:rsid w:val="00F709BD"/>
    <w:rsid w:val="00F70BE3"/>
    <w:rsid w:val="00F7150F"/>
    <w:rsid w:val="00F71730"/>
    <w:rsid w:val="00F71D27"/>
    <w:rsid w:val="00F75890"/>
    <w:rsid w:val="00F770A2"/>
    <w:rsid w:val="00F77276"/>
    <w:rsid w:val="00F7761A"/>
    <w:rsid w:val="00F81069"/>
    <w:rsid w:val="00F81D42"/>
    <w:rsid w:val="00F841B5"/>
    <w:rsid w:val="00F845E7"/>
    <w:rsid w:val="00F85C45"/>
    <w:rsid w:val="00F91526"/>
    <w:rsid w:val="00F92441"/>
    <w:rsid w:val="00F940C1"/>
    <w:rsid w:val="00F9676D"/>
    <w:rsid w:val="00F96F43"/>
    <w:rsid w:val="00F971E5"/>
    <w:rsid w:val="00FA002B"/>
    <w:rsid w:val="00FA051D"/>
    <w:rsid w:val="00FA2E2B"/>
    <w:rsid w:val="00FA3A6D"/>
    <w:rsid w:val="00FA4FF8"/>
    <w:rsid w:val="00FA5E76"/>
    <w:rsid w:val="00FA67A2"/>
    <w:rsid w:val="00FA7517"/>
    <w:rsid w:val="00FA76BD"/>
    <w:rsid w:val="00FA7D14"/>
    <w:rsid w:val="00FB024D"/>
    <w:rsid w:val="00FB0794"/>
    <w:rsid w:val="00FB0C06"/>
    <w:rsid w:val="00FB2A2E"/>
    <w:rsid w:val="00FB45C1"/>
    <w:rsid w:val="00FB47D0"/>
    <w:rsid w:val="00FB7249"/>
    <w:rsid w:val="00FB7DD9"/>
    <w:rsid w:val="00FC0108"/>
    <w:rsid w:val="00FC0A85"/>
    <w:rsid w:val="00FC255C"/>
    <w:rsid w:val="00FC2C15"/>
    <w:rsid w:val="00FC3123"/>
    <w:rsid w:val="00FC5001"/>
    <w:rsid w:val="00FC53BE"/>
    <w:rsid w:val="00FC66A7"/>
    <w:rsid w:val="00FC6BEA"/>
    <w:rsid w:val="00FD0C8A"/>
    <w:rsid w:val="00FD0E99"/>
    <w:rsid w:val="00FD2238"/>
    <w:rsid w:val="00FD3306"/>
    <w:rsid w:val="00FE06E2"/>
    <w:rsid w:val="00FE1C48"/>
    <w:rsid w:val="00FE313E"/>
    <w:rsid w:val="00FE42E7"/>
    <w:rsid w:val="00FE44DF"/>
    <w:rsid w:val="00FE5CE5"/>
    <w:rsid w:val="00FE6661"/>
    <w:rsid w:val="00FF07E5"/>
    <w:rsid w:val="00FF56A3"/>
    <w:rsid w:val="00FF7504"/>
    <w:rsid w:val="00FF78B6"/>
    <w:rsid w:val="02AEC54F"/>
    <w:rsid w:val="0341016E"/>
    <w:rsid w:val="08583A90"/>
    <w:rsid w:val="0BBC5955"/>
    <w:rsid w:val="0C287451"/>
    <w:rsid w:val="0D176D95"/>
    <w:rsid w:val="0D716BF0"/>
    <w:rsid w:val="0E502BEE"/>
    <w:rsid w:val="0E5329C3"/>
    <w:rsid w:val="102F13BA"/>
    <w:rsid w:val="1223C6F8"/>
    <w:rsid w:val="18253986"/>
    <w:rsid w:val="19C1D8C3"/>
    <w:rsid w:val="19EC3D1A"/>
    <w:rsid w:val="1FB40A18"/>
    <w:rsid w:val="272A27F6"/>
    <w:rsid w:val="316E2492"/>
    <w:rsid w:val="31D988C2"/>
    <w:rsid w:val="3556E534"/>
    <w:rsid w:val="362E2B53"/>
    <w:rsid w:val="37B2002F"/>
    <w:rsid w:val="3912F353"/>
    <w:rsid w:val="39C2EE47"/>
    <w:rsid w:val="3A1FDEA3"/>
    <w:rsid w:val="3AE3698E"/>
    <w:rsid w:val="3BD6A766"/>
    <w:rsid w:val="3C971EFB"/>
    <w:rsid w:val="3D577F65"/>
    <w:rsid w:val="3ECA8029"/>
    <w:rsid w:val="4350A830"/>
    <w:rsid w:val="4974CCA2"/>
    <w:rsid w:val="49E9839A"/>
    <w:rsid w:val="4ACCD504"/>
    <w:rsid w:val="4B553833"/>
    <w:rsid w:val="4D21245C"/>
    <w:rsid w:val="4D8707FA"/>
    <w:rsid w:val="4ECD0B3C"/>
    <w:rsid w:val="4EE3C5FE"/>
    <w:rsid w:val="52385D7E"/>
    <w:rsid w:val="52C7428F"/>
    <w:rsid w:val="52D12853"/>
    <w:rsid w:val="53F50270"/>
    <w:rsid w:val="5923E876"/>
    <w:rsid w:val="621944B8"/>
    <w:rsid w:val="637864D5"/>
    <w:rsid w:val="6478A03D"/>
    <w:rsid w:val="64C1C511"/>
    <w:rsid w:val="69549563"/>
    <w:rsid w:val="6ECE64AF"/>
    <w:rsid w:val="71871FBC"/>
    <w:rsid w:val="7286C0B1"/>
    <w:rsid w:val="77B81470"/>
    <w:rsid w:val="789911D9"/>
    <w:rsid w:val="7C41C6A0"/>
    <w:rsid w:val="7FF7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CCD332"/>
  <w15:docId w15:val="{BD1B1670-3F3A-964E-9DE0-CED348C2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9B4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A4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200" w:line="276" w:lineRule="auto"/>
      <w:outlineLvl w:val="0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A4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200" w:line="276" w:lineRule="auto"/>
      <w:outlineLvl w:val="1"/>
    </w:pPr>
    <w:rPr>
      <w:rFonts w:asciiTheme="minorHAnsi" w:eastAsiaTheme="minorEastAsia" w:hAnsiTheme="minorHAnsi" w:cstheme="minorBidi"/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A43"/>
    <w:pPr>
      <w:pBdr>
        <w:top w:val="single" w:sz="6" w:space="2" w:color="4472C4" w:themeColor="accent1"/>
        <w:left w:val="single" w:sz="6" w:space="2" w:color="4472C4" w:themeColor="accent1"/>
      </w:pBdr>
      <w:spacing w:before="300" w:line="276" w:lineRule="auto"/>
      <w:outlineLvl w:val="2"/>
    </w:pPr>
    <w:rPr>
      <w:rFonts w:asciiTheme="minorHAnsi" w:eastAsiaTheme="minorEastAsia" w:hAnsiTheme="minorHAnsi" w:cstheme="minorBidi"/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A43"/>
    <w:pPr>
      <w:pBdr>
        <w:top w:val="dotted" w:sz="6" w:space="2" w:color="4472C4" w:themeColor="accent1"/>
        <w:left w:val="dotted" w:sz="6" w:space="2" w:color="4472C4" w:themeColor="accent1"/>
      </w:pBdr>
      <w:spacing w:before="300" w:line="276" w:lineRule="auto"/>
      <w:outlineLvl w:val="3"/>
    </w:pPr>
    <w:rPr>
      <w:rFonts w:asciiTheme="minorHAnsi" w:eastAsiaTheme="minorEastAsia" w:hAnsiTheme="minorHAnsi" w:cstheme="minorBidi"/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5A43"/>
    <w:pPr>
      <w:pBdr>
        <w:bottom w:val="single" w:sz="6" w:space="1" w:color="4472C4" w:themeColor="accent1"/>
      </w:pBdr>
      <w:spacing w:before="300" w:line="276" w:lineRule="auto"/>
      <w:outlineLvl w:val="4"/>
    </w:pPr>
    <w:rPr>
      <w:rFonts w:asciiTheme="minorHAnsi" w:eastAsiaTheme="minorEastAsia" w:hAnsiTheme="minorHAnsi" w:cstheme="minorBidi"/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A43"/>
    <w:pPr>
      <w:pBdr>
        <w:bottom w:val="dotted" w:sz="6" w:space="1" w:color="4472C4" w:themeColor="accent1"/>
      </w:pBdr>
      <w:spacing w:before="300" w:line="276" w:lineRule="auto"/>
      <w:outlineLvl w:val="5"/>
    </w:pPr>
    <w:rPr>
      <w:rFonts w:asciiTheme="minorHAnsi" w:eastAsiaTheme="minorEastAsia" w:hAnsiTheme="minorHAnsi" w:cstheme="minorBidi"/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A43"/>
    <w:pPr>
      <w:spacing w:before="300" w:line="276" w:lineRule="auto"/>
      <w:outlineLvl w:val="6"/>
    </w:pPr>
    <w:rPr>
      <w:rFonts w:asciiTheme="minorHAnsi" w:eastAsiaTheme="minorEastAsia" w:hAnsiTheme="minorHAnsi" w:cstheme="minorBidi"/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A43"/>
    <w:pPr>
      <w:spacing w:before="300" w:line="276" w:lineRule="auto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A43"/>
    <w:pPr>
      <w:spacing w:before="300" w:line="276" w:lineRule="auto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A43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25A4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25A4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E25A4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E25A43"/>
    <w:rPr>
      <w:caps/>
      <w:color w:val="2F5496" w:themeColor="accent1" w:themeShade="BF"/>
      <w:spacing w:val="10"/>
    </w:rPr>
  </w:style>
  <w:style w:type="paragraph" w:styleId="ListParagraph">
    <w:name w:val="List Paragraph"/>
    <w:basedOn w:val="Normal"/>
    <w:uiPriority w:val="34"/>
    <w:qFormat/>
    <w:rsid w:val="00E25A43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84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4D69"/>
    <w:pPr>
      <w:spacing w:before="200"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84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D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4D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D69"/>
    <w:pPr>
      <w:spacing w:before="200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4D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1143E"/>
    <w:rPr>
      <w:color w:val="0000FF"/>
      <w:u w:val="single"/>
    </w:rPr>
  </w:style>
  <w:style w:type="paragraph" w:styleId="Revision">
    <w:name w:val="Revision"/>
    <w:hidden/>
    <w:uiPriority w:val="99"/>
    <w:semiHidden/>
    <w:rsid w:val="00547DFA"/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E25A43"/>
    <w:pPr>
      <w:spacing w:before="200" w:after="200" w:line="276" w:lineRule="auto"/>
    </w:pPr>
    <w:rPr>
      <w:rFonts w:asciiTheme="minorHAnsi" w:eastAsiaTheme="minorEastAsia" w:hAnsiTheme="minorHAnsi" w:cstheme="minorBidi"/>
      <w:b/>
      <w:bCs/>
      <w:color w:val="2F5496" w:themeColor="accent1" w:themeShade="BF"/>
      <w:sz w:val="16"/>
      <w:szCs w:val="16"/>
    </w:rPr>
  </w:style>
  <w:style w:type="paragraph" w:styleId="Header">
    <w:name w:val="header"/>
    <w:basedOn w:val="Normal"/>
    <w:link w:val="HeaderChar"/>
    <w:unhideWhenUsed/>
    <w:rsid w:val="00B72F5F"/>
    <w:pPr>
      <w:tabs>
        <w:tab w:val="center" w:pos="4680"/>
        <w:tab w:val="right" w:pos="9360"/>
      </w:tabs>
      <w:spacing w:before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72F5F"/>
  </w:style>
  <w:style w:type="paragraph" w:styleId="Footer">
    <w:name w:val="footer"/>
    <w:basedOn w:val="Normal"/>
    <w:link w:val="FooterChar"/>
    <w:uiPriority w:val="99"/>
    <w:unhideWhenUsed/>
    <w:rsid w:val="00B72F5F"/>
    <w:pPr>
      <w:tabs>
        <w:tab w:val="center" w:pos="4680"/>
        <w:tab w:val="right" w:pos="9360"/>
      </w:tabs>
      <w:spacing w:before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72F5F"/>
  </w:style>
  <w:style w:type="character" w:customStyle="1" w:styleId="st">
    <w:name w:val="st"/>
    <w:basedOn w:val="DefaultParagraphFont"/>
    <w:rsid w:val="000464C0"/>
  </w:style>
  <w:style w:type="character" w:styleId="Emphasis">
    <w:name w:val="Emphasis"/>
    <w:uiPriority w:val="20"/>
    <w:qFormat/>
    <w:rsid w:val="00E25A43"/>
    <w:rPr>
      <w:caps/>
      <w:color w:val="1F3763" w:themeColor="accent1" w:themeShade="7F"/>
      <w:spacing w:val="5"/>
    </w:rPr>
  </w:style>
  <w:style w:type="table" w:styleId="MediumShading1-Accent5">
    <w:name w:val="Medium Shading 1 Accent 5"/>
    <w:basedOn w:val="TableNormal"/>
    <w:uiPriority w:val="63"/>
    <w:rsid w:val="000464C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TMLCite">
    <w:name w:val="HTML Cite"/>
    <w:uiPriority w:val="99"/>
    <w:semiHidden/>
    <w:unhideWhenUsed/>
    <w:rsid w:val="00CC4A8E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25A43"/>
    <w:pPr>
      <w:spacing w:before="720" w:after="200" w:line="276" w:lineRule="auto"/>
    </w:pPr>
    <w:rPr>
      <w:rFonts w:asciiTheme="minorHAnsi" w:eastAsiaTheme="minorEastAsia" w:hAnsiTheme="minorHAnsi" w:cstheme="minorBidi"/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5A43"/>
    <w:rPr>
      <w:caps/>
      <w:color w:val="4472C4" w:themeColor="accent1"/>
      <w:spacing w:val="10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DD0F7F"/>
    <w:pPr>
      <w:spacing w:before="100" w:beforeAutospacing="1" w:after="100" w:afterAutospacing="1"/>
    </w:pPr>
    <w:rPr>
      <w:rFonts w:eastAsia="MS Mincho"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6F2E1D"/>
    <w:pPr>
      <w:spacing w:before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F2E1D"/>
    <w:rPr>
      <w:sz w:val="20"/>
      <w:szCs w:val="20"/>
    </w:rPr>
  </w:style>
  <w:style w:type="character" w:styleId="FootnoteReference">
    <w:name w:val="footnote reference"/>
    <w:uiPriority w:val="99"/>
    <w:unhideWhenUsed/>
    <w:rsid w:val="006F2E1D"/>
    <w:rPr>
      <w:vertAlign w:val="superscript"/>
    </w:rPr>
  </w:style>
  <w:style w:type="paragraph" w:customStyle="1" w:styleId="Default">
    <w:name w:val="Default"/>
    <w:rsid w:val="00A454C4"/>
    <w:pPr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val="en-US" w:eastAsia="nl-NL"/>
    </w:rPr>
  </w:style>
  <w:style w:type="character" w:customStyle="1" w:styleId="apple-converted-space">
    <w:name w:val="apple-converted-space"/>
    <w:basedOn w:val="DefaultParagraphFont"/>
    <w:rsid w:val="004348A2"/>
  </w:style>
  <w:style w:type="character" w:customStyle="1" w:styleId="il">
    <w:name w:val="il"/>
    <w:basedOn w:val="DefaultParagraphFont"/>
    <w:rsid w:val="004348A2"/>
  </w:style>
  <w:style w:type="paragraph" w:customStyle="1" w:styleId="EndNoteBibliographyTitle">
    <w:name w:val="EndNote Bibliography Title"/>
    <w:basedOn w:val="Normal"/>
    <w:link w:val="EndNoteBibliographyTitleChar"/>
    <w:rsid w:val="0079329C"/>
    <w:pPr>
      <w:spacing w:before="200" w:line="276" w:lineRule="auto"/>
      <w:jc w:val="center"/>
    </w:pPr>
    <w:rPr>
      <w:rFonts w:asciiTheme="minorHAnsi" w:eastAsiaTheme="minorEastAsia" w:hAnsiTheme="minorHAnsi" w:cstheme="minorBidi"/>
      <w:noProof/>
      <w:sz w:val="20"/>
      <w:szCs w:val="20"/>
    </w:rPr>
  </w:style>
  <w:style w:type="character" w:customStyle="1" w:styleId="EndNoteBibliographyTitleChar">
    <w:name w:val="EndNote Bibliography Title Char"/>
    <w:link w:val="EndNoteBibliographyTitle"/>
    <w:rsid w:val="0079329C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9329C"/>
    <w:pPr>
      <w:spacing w:before="200" w:after="200"/>
    </w:pPr>
    <w:rPr>
      <w:rFonts w:asciiTheme="minorHAnsi" w:eastAsiaTheme="minorEastAsia" w:hAnsiTheme="minorHAnsi" w:cstheme="minorBidi"/>
      <w:noProof/>
      <w:sz w:val="20"/>
      <w:szCs w:val="20"/>
    </w:rPr>
  </w:style>
  <w:style w:type="character" w:customStyle="1" w:styleId="EndNoteBibliographyChar">
    <w:name w:val="EndNote Bibliography Char"/>
    <w:link w:val="EndNoteBibliography"/>
    <w:rsid w:val="0079329C"/>
    <w:rPr>
      <w:rFonts w:ascii="Calibri" w:hAnsi="Calibri"/>
      <w:noProof/>
    </w:rPr>
  </w:style>
  <w:style w:type="paragraph" w:customStyle="1" w:styleId="NoSpacing1">
    <w:name w:val="No Spacing1"/>
    <w:uiPriority w:val="1"/>
    <w:rsid w:val="0061459A"/>
    <w:rPr>
      <w:rFonts w:ascii="Times New Roman" w:eastAsia="Times New Roman" w:hAnsi="Times New Roman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25A4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B4834"/>
    <w:pPr>
      <w:tabs>
        <w:tab w:val="right" w:leader="dot" w:pos="10790"/>
      </w:tabs>
      <w:spacing w:before="120" w:line="276" w:lineRule="auto"/>
    </w:pPr>
    <w:rPr>
      <w:rFonts w:asciiTheme="minorHAnsi" w:eastAsiaTheme="minorEastAsia" w:hAnsiTheme="minorHAnsi" w:cstheme="minorBid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E20BFB"/>
    <w:pPr>
      <w:tabs>
        <w:tab w:val="right" w:leader="dot" w:pos="10790"/>
      </w:tabs>
      <w:spacing w:before="200" w:line="276" w:lineRule="auto"/>
      <w:ind w:left="220"/>
    </w:pPr>
    <w:rPr>
      <w:rFonts w:asciiTheme="minorHAnsi" w:eastAsiaTheme="minorEastAsia" w:hAnsiTheme="minorHAnsi" w:cstheme="minorBid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D7CB8"/>
    <w:pPr>
      <w:tabs>
        <w:tab w:val="left" w:pos="880"/>
        <w:tab w:val="right" w:leader="dot" w:pos="10790"/>
      </w:tabs>
      <w:spacing w:before="200" w:line="276" w:lineRule="auto"/>
      <w:ind w:left="440"/>
    </w:pPr>
    <w:rPr>
      <w:rFonts w:asciiTheme="minorHAnsi" w:eastAsiaTheme="minorEastAsia" w:hAnsiTheme="minorHAnsi" w:cstheme="minorBid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F5148"/>
    <w:pPr>
      <w:spacing w:before="200" w:line="276" w:lineRule="auto"/>
      <w:ind w:left="660"/>
    </w:pPr>
    <w:rPr>
      <w:rFonts w:asciiTheme="minorHAnsi" w:eastAsiaTheme="minorEastAsia" w:hAnsiTheme="minorHAnsi" w:cstheme="minorBid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F5148"/>
    <w:pPr>
      <w:spacing w:before="200" w:line="276" w:lineRule="auto"/>
      <w:ind w:left="880"/>
    </w:pPr>
    <w:rPr>
      <w:rFonts w:asciiTheme="minorHAnsi" w:eastAsiaTheme="minorEastAsia" w:hAnsiTheme="minorHAnsi" w:cstheme="minorBid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F5148"/>
    <w:pPr>
      <w:spacing w:before="200" w:line="276" w:lineRule="auto"/>
      <w:ind w:left="1100"/>
    </w:pPr>
    <w:rPr>
      <w:rFonts w:asciiTheme="minorHAnsi" w:eastAsiaTheme="minorEastAsia" w:hAnsiTheme="minorHAnsi" w:cstheme="minorBid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F5148"/>
    <w:pPr>
      <w:spacing w:before="200" w:line="276" w:lineRule="auto"/>
      <w:ind w:left="1320"/>
    </w:pPr>
    <w:rPr>
      <w:rFonts w:asciiTheme="minorHAnsi" w:eastAsiaTheme="minorEastAsia" w:hAnsiTheme="minorHAnsi" w:cstheme="minorBid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F5148"/>
    <w:pPr>
      <w:spacing w:before="200" w:line="276" w:lineRule="auto"/>
      <w:ind w:left="1540"/>
    </w:pPr>
    <w:rPr>
      <w:rFonts w:asciiTheme="minorHAnsi" w:eastAsiaTheme="minorEastAsia" w:hAnsiTheme="minorHAnsi" w:cstheme="minorBid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F5148"/>
    <w:pPr>
      <w:spacing w:before="200" w:line="276" w:lineRule="auto"/>
      <w:ind w:left="1760"/>
    </w:pPr>
    <w:rPr>
      <w:rFonts w:asciiTheme="minorHAnsi" w:eastAsiaTheme="minorEastAsia" w:hAnsiTheme="minorHAnsi" w:cstheme="min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CF5148"/>
    <w:pPr>
      <w:spacing w:before="200"/>
    </w:pPr>
    <w:rPr>
      <w:rFonts w:asciiTheme="minorHAnsi" w:eastAsiaTheme="minorEastAsia" w:hAnsiTheme="minorHAnsi" w:cstheme="minorBidi"/>
    </w:rPr>
  </w:style>
  <w:style w:type="character" w:customStyle="1" w:styleId="EndnoteTextChar">
    <w:name w:val="Endnote Text Char"/>
    <w:link w:val="EndnoteText"/>
    <w:uiPriority w:val="99"/>
    <w:rsid w:val="00CF5148"/>
    <w:rPr>
      <w:sz w:val="24"/>
      <w:szCs w:val="24"/>
    </w:rPr>
  </w:style>
  <w:style w:type="character" w:styleId="EndnoteReference">
    <w:name w:val="endnote reference"/>
    <w:uiPriority w:val="99"/>
    <w:unhideWhenUsed/>
    <w:rsid w:val="00CF5148"/>
    <w:rPr>
      <w:vertAlign w:val="superscript"/>
    </w:rPr>
  </w:style>
  <w:style w:type="paragraph" w:styleId="NoSpacing">
    <w:name w:val="No Spacing"/>
    <w:basedOn w:val="Normal"/>
    <w:link w:val="NoSpacingChar"/>
    <w:uiPriority w:val="1"/>
    <w:qFormat/>
    <w:rsid w:val="00E25A43"/>
    <w:rPr>
      <w:rFonts w:asciiTheme="minorHAnsi" w:eastAsiaTheme="minorEastAsia" w:hAnsiTheme="minorHAnsi" w:cstheme="minorBidi"/>
      <w:sz w:val="20"/>
      <w:szCs w:val="20"/>
    </w:rPr>
  </w:style>
  <w:style w:type="character" w:customStyle="1" w:styleId="ref-journal">
    <w:name w:val="ref-journal"/>
    <w:basedOn w:val="DefaultParagraphFont"/>
    <w:rsid w:val="00CF5148"/>
  </w:style>
  <w:style w:type="character" w:customStyle="1" w:styleId="ref-vol">
    <w:name w:val="ref-vol"/>
    <w:basedOn w:val="DefaultParagraphFont"/>
    <w:rsid w:val="00CF5148"/>
  </w:style>
  <w:style w:type="table" w:styleId="LightList-Accent6">
    <w:name w:val="Light List Accent 6"/>
    <w:basedOn w:val="TableNormal"/>
    <w:uiPriority w:val="61"/>
    <w:rsid w:val="00615D8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-Accent6">
    <w:name w:val="Medium Grid 3 Accent 6"/>
    <w:basedOn w:val="TableNormal"/>
    <w:uiPriority w:val="69"/>
    <w:rsid w:val="00615D8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2-Accent6">
    <w:name w:val="Medium List 2 Accent 6"/>
    <w:basedOn w:val="TableNormal"/>
    <w:uiPriority w:val="66"/>
    <w:rsid w:val="00216A07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laceholderText">
    <w:name w:val="Placeholder Text"/>
    <w:uiPriority w:val="99"/>
    <w:semiHidden/>
    <w:rsid w:val="00127041"/>
    <w:rPr>
      <w:color w:val="808080"/>
    </w:rPr>
  </w:style>
  <w:style w:type="character" w:styleId="FollowedHyperlink">
    <w:name w:val="FollowedHyperlink"/>
    <w:uiPriority w:val="99"/>
    <w:semiHidden/>
    <w:unhideWhenUsed/>
    <w:rsid w:val="0012704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A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11">
    <w:name w:val="List Table 1 Light - Accent 11"/>
    <w:basedOn w:val="TableNormal"/>
    <w:uiPriority w:val="46"/>
    <w:rsid w:val="00117D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Table2-Accent51">
    <w:name w:val="List Table 2 - Accent 51"/>
    <w:basedOn w:val="TableNormal"/>
    <w:uiPriority w:val="47"/>
    <w:rsid w:val="00117D7A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3-Accent11">
    <w:name w:val="List Table 3 - Accent 11"/>
    <w:basedOn w:val="TableNormal"/>
    <w:uiPriority w:val="48"/>
    <w:rsid w:val="00117D7A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rsid w:val="00987733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tyle2">
    <w:name w:val="Style2"/>
    <w:uiPriority w:val="1"/>
    <w:rsid w:val="00FA7D14"/>
    <w:rPr>
      <w:color w:val="F79646"/>
    </w:rPr>
  </w:style>
  <w:style w:type="character" w:customStyle="1" w:styleId="highwire-citation-authors">
    <w:name w:val="highwire-citation-authors"/>
    <w:basedOn w:val="DefaultParagraphFont"/>
    <w:rsid w:val="003B556A"/>
  </w:style>
  <w:style w:type="character" w:customStyle="1" w:styleId="highwire-citation-author">
    <w:name w:val="highwire-citation-author"/>
    <w:basedOn w:val="DefaultParagraphFont"/>
    <w:rsid w:val="003B556A"/>
  </w:style>
  <w:style w:type="character" w:customStyle="1" w:styleId="highwire-cite-metadata-journal">
    <w:name w:val="highwire-cite-metadata-journal"/>
    <w:basedOn w:val="DefaultParagraphFont"/>
    <w:rsid w:val="003B556A"/>
  </w:style>
  <w:style w:type="character" w:customStyle="1" w:styleId="highwire-cite-metadata-date">
    <w:name w:val="highwire-cite-metadata-date"/>
    <w:basedOn w:val="DefaultParagraphFont"/>
    <w:rsid w:val="003B556A"/>
  </w:style>
  <w:style w:type="character" w:customStyle="1" w:styleId="highwire-cite-metadata-volume">
    <w:name w:val="highwire-cite-metadata-volume"/>
    <w:basedOn w:val="DefaultParagraphFont"/>
    <w:rsid w:val="003B556A"/>
  </w:style>
  <w:style w:type="character" w:customStyle="1" w:styleId="highwire-cite-metadata-issue">
    <w:name w:val="highwire-cite-metadata-issue"/>
    <w:basedOn w:val="DefaultParagraphFont"/>
    <w:rsid w:val="003B556A"/>
  </w:style>
  <w:style w:type="character" w:customStyle="1" w:styleId="highwire-cite-metadata-pages">
    <w:name w:val="highwire-cite-metadata-pages"/>
    <w:basedOn w:val="DefaultParagraphFont"/>
    <w:rsid w:val="003B556A"/>
  </w:style>
  <w:style w:type="character" w:customStyle="1" w:styleId="highwire-cite-metadata-doi">
    <w:name w:val="highwire-cite-metadata-doi"/>
    <w:basedOn w:val="DefaultParagraphFont"/>
    <w:rsid w:val="003B556A"/>
  </w:style>
  <w:style w:type="table" w:customStyle="1" w:styleId="TableGrid2">
    <w:name w:val="Table Grid2"/>
    <w:basedOn w:val="TableNormal"/>
    <w:next w:val="TableGrid"/>
    <w:rsid w:val="00907A3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">
    <w:name w:val="Body C"/>
    <w:rsid w:val="00B147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numbering" w:customStyle="1" w:styleId="ImportedStyle10">
    <w:name w:val="Imported Style 1.0"/>
    <w:rsid w:val="00CC0A84"/>
    <w:pPr>
      <w:numPr>
        <w:numId w:val="4"/>
      </w:numPr>
    </w:pPr>
  </w:style>
  <w:style w:type="paragraph" w:customStyle="1" w:styleId="BodyAA">
    <w:name w:val="Body A A"/>
    <w:rsid w:val="00C439AC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u w:color="000000"/>
      <w:bdr w:val="nil"/>
      <w:lang w:val="en-US"/>
    </w:rPr>
  </w:style>
  <w:style w:type="character" w:customStyle="1" w:styleId="None">
    <w:name w:val="None"/>
    <w:rsid w:val="00E457D7"/>
  </w:style>
  <w:style w:type="paragraph" w:customStyle="1" w:styleId="ColorfulList-Accent11">
    <w:name w:val="Colorful List - Accent 11"/>
    <w:basedOn w:val="Normal"/>
    <w:uiPriority w:val="34"/>
    <w:rsid w:val="00E87CDD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Hyperlink0">
    <w:name w:val="Hyperlink.0"/>
    <w:rsid w:val="00E87CDD"/>
    <w:rPr>
      <w:color w:val="0563C1"/>
      <w:u w:val="single" w:color="0563C1"/>
      <w:lang w:val="en-US"/>
    </w:rPr>
  </w:style>
  <w:style w:type="numbering" w:customStyle="1" w:styleId="ImportedStyle5">
    <w:name w:val="Imported Style 5"/>
    <w:rsid w:val="00E87CDD"/>
    <w:pPr>
      <w:numPr>
        <w:numId w:val="6"/>
      </w:numPr>
    </w:pPr>
  </w:style>
  <w:style w:type="paragraph" w:customStyle="1" w:styleId="BodyB">
    <w:name w:val="Body B"/>
    <w:rsid w:val="00BD6A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character" w:customStyle="1" w:styleId="UnresolvedMention1">
    <w:name w:val="Unresolved Mention1"/>
    <w:uiPriority w:val="99"/>
    <w:semiHidden/>
    <w:unhideWhenUsed/>
    <w:rsid w:val="004D4B7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20BFB"/>
    <w:pPr>
      <w:numPr>
        <w:numId w:val="1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C1425"/>
    <w:rPr>
      <w:color w:val="605E5C"/>
      <w:shd w:val="clear" w:color="auto" w:fill="E1DFDD"/>
    </w:rPr>
  </w:style>
  <w:style w:type="numbering" w:customStyle="1" w:styleId="CurrentList2">
    <w:name w:val="Current List2"/>
    <w:uiPriority w:val="99"/>
    <w:rsid w:val="00A9637D"/>
    <w:pPr>
      <w:numPr>
        <w:numId w:val="17"/>
      </w:numPr>
    </w:pPr>
  </w:style>
  <w:style w:type="numbering" w:customStyle="1" w:styleId="CurrentList3">
    <w:name w:val="Current List3"/>
    <w:uiPriority w:val="99"/>
    <w:rsid w:val="00B34900"/>
    <w:pPr>
      <w:numPr>
        <w:numId w:val="18"/>
      </w:numPr>
    </w:pPr>
  </w:style>
  <w:style w:type="numbering" w:customStyle="1" w:styleId="CurrentList4">
    <w:name w:val="Current List4"/>
    <w:uiPriority w:val="99"/>
    <w:rsid w:val="00B34900"/>
    <w:pPr>
      <w:numPr>
        <w:numId w:val="19"/>
      </w:numPr>
    </w:pPr>
  </w:style>
  <w:style w:type="numbering" w:customStyle="1" w:styleId="CurrentList5">
    <w:name w:val="Current List5"/>
    <w:uiPriority w:val="99"/>
    <w:rsid w:val="00B34900"/>
    <w:pPr>
      <w:numPr>
        <w:numId w:val="20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25A4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A4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A4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A43"/>
    <w:rPr>
      <w:i/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A43"/>
    <w:pPr>
      <w:spacing w:before="200" w:after="1000"/>
    </w:pPr>
    <w:rPr>
      <w:rFonts w:asciiTheme="minorHAnsi" w:eastAsiaTheme="minorEastAsia" w:hAnsiTheme="minorHAnsi" w:cstheme="minorBidi"/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25A4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25A4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25A43"/>
    <w:pPr>
      <w:spacing w:before="200" w:after="200" w:line="276" w:lineRule="auto"/>
    </w:pPr>
    <w:rPr>
      <w:rFonts w:asciiTheme="minorHAnsi" w:eastAsiaTheme="minorEastAsia" w:hAnsiTheme="minorHAnsi" w:cstheme="minorBidi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25A4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A43"/>
    <w:pPr>
      <w:pBdr>
        <w:top w:val="single" w:sz="4" w:space="10" w:color="4472C4" w:themeColor="accent1"/>
        <w:left w:val="single" w:sz="4" w:space="10" w:color="4472C4" w:themeColor="accent1"/>
      </w:pBdr>
      <w:spacing w:before="200" w:line="276" w:lineRule="auto"/>
      <w:ind w:left="1296" w:right="1152"/>
      <w:jc w:val="both"/>
    </w:pPr>
    <w:rPr>
      <w:rFonts w:asciiTheme="minorHAnsi" w:eastAsiaTheme="minorEastAsia" w:hAnsiTheme="minorHAnsi" w:cstheme="minorBidi"/>
      <w:i/>
      <w:iCs/>
      <w:color w:val="4472C4" w:themeColor="accent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A43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E25A4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25A4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25A4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25A4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25A43"/>
    <w:rPr>
      <w:b/>
      <w:bCs/>
      <w:i/>
      <w:iCs/>
      <w:spacing w:val="9"/>
    </w:rPr>
  </w:style>
  <w:style w:type="character" w:customStyle="1" w:styleId="NoSpacingChar">
    <w:name w:val="No Spacing Char"/>
    <w:basedOn w:val="DefaultParagraphFont"/>
    <w:link w:val="NoSpacing"/>
    <w:uiPriority w:val="1"/>
    <w:rsid w:val="00E25A43"/>
    <w:rPr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6A1A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6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0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2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731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0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3B44-801A-464F-AFB1-C1EAA738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.~WRD1632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>St. Michael's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Dorcas Beaton</dc:creator>
  <cp:keywords/>
  <dc:description/>
  <cp:lastModifiedBy>Shawna Grosskleg</cp:lastModifiedBy>
  <cp:revision>5</cp:revision>
  <cp:lastPrinted>2024-02-05T15:06:00Z</cp:lastPrinted>
  <dcterms:created xsi:type="dcterms:W3CDTF">2024-09-18T15:17:00Z</dcterms:created>
  <dcterms:modified xsi:type="dcterms:W3CDTF">2024-09-18T15:19:00Z</dcterms:modified>
</cp:coreProperties>
</file>